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0171" w14:textId="6D8ACBF1" w:rsidR="00E63C6D" w:rsidRPr="007C39FE" w:rsidRDefault="009234E2">
      <w:r w:rsidRPr="007C39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5EE38" wp14:editId="2DC676C8">
                <wp:simplePos x="0" y="0"/>
                <wp:positionH relativeFrom="column">
                  <wp:posOffset>-426720</wp:posOffset>
                </wp:positionH>
                <wp:positionV relativeFrom="paragraph">
                  <wp:posOffset>72390</wp:posOffset>
                </wp:positionV>
                <wp:extent cx="6370955" cy="278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9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B5EE45" w14:textId="6BCDEAAA" w:rsidR="00FD4757" w:rsidRPr="009234E2" w:rsidRDefault="00FD4757" w:rsidP="002675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4E2">
                              <w:rPr>
                                <w:sz w:val="20"/>
                                <w:szCs w:val="20"/>
                              </w:rPr>
                              <w:t>Key:</w:t>
                            </w:r>
                            <w:r w:rsidRPr="009234E2">
                              <w:rPr>
                                <w:szCs w:val="20"/>
                              </w:rPr>
                              <w:t xml:space="preserve"> </w:t>
                            </w:r>
                            <w:r w:rsidRPr="009234E2">
                              <w:rPr>
                                <w:color w:val="FD77ED"/>
                                <w:sz w:val="20"/>
                                <w:szCs w:val="20"/>
                                <w:highlight w:val="magenta"/>
                                <w:shd w:val="clear" w:color="auto" w:fill="FF6600"/>
                              </w:rPr>
                              <w:t>___</w:t>
                            </w:r>
                            <w:r w:rsidRPr="009234E2">
                              <w:rPr>
                                <w:sz w:val="20"/>
                                <w:szCs w:val="20"/>
                              </w:rPr>
                              <w:t xml:space="preserve"> Start/ End, </w:t>
                            </w:r>
                            <w:r w:rsidRPr="009234E2">
                              <w:rPr>
                                <w:color w:val="00B0F0"/>
                                <w:sz w:val="20"/>
                                <w:szCs w:val="20"/>
                                <w:shd w:val="clear" w:color="auto" w:fill="00CCFF"/>
                              </w:rPr>
                              <w:t>___</w:t>
                            </w:r>
                            <w:r w:rsidRPr="009234E2">
                              <w:rPr>
                                <w:sz w:val="20"/>
                                <w:szCs w:val="20"/>
                              </w:rPr>
                              <w:t xml:space="preserve"> Family Collaboration, </w:t>
                            </w:r>
                            <w:r w:rsidRPr="009234E2">
                              <w:rPr>
                                <w:color w:val="C00000"/>
                                <w:sz w:val="20"/>
                                <w:szCs w:val="20"/>
                                <w:shd w:val="clear" w:color="auto" w:fill="C00000"/>
                              </w:rPr>
                              <w:t>___</w:t>
                            </w:r>
                            <w:r w:rsidRPr="009234E2">
                              <w:rPr>
                                <w:sz w:val="20"/>
                                <w:szCs w:val="20"/>
                              </w:rPr>
                              <w:t xml:space="preserve"> No School, </w:t>
                            </w:r>
                            <w:r w:rsidRPr="00FB0FC5">
                              <w:rPr>
                                <w:color w:val="70AD47" w:themeColor="accent6"/>
                                <w:sz w:val="20"/>
                                <w:szCs w:val="20"/>
                                <w:highlight w:val="darkGreen"/>
                                <w:shd w:val="clear" w:color="auto" w:fill="92D050"/>
                              </w:rPr>
                              <w:t>___</w:t>
                            </w:r>
                            <w:r w:rsidRPr="009234E2">
                              <w:rPr>
                                <w:sz w:val="20"/>
                                <w:szCs w:val="20"/>
                              </w:rPr>
                              <w:t xml:space="preserve"> Noteworthy</w:t>
                            </w:r>
                            <w:r w:rsidR="00FA6F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3B0">
                              <w:rPr>
                                <w:sz w:val="20"/>
                                <w:szCs w:val="20"/>
                                <w:shd w:val="clear" w:color="auto" w:fill="ED7D31" w:themeFill="accent2"/>
                              </w:rPr>
                              <w:t xml:space="preserve"> </w:t>
                            </w:r>
                            <w:r w:rsidR="00FA6F1C" w:rsidRPr="00FA6F1C">
                              <w:rPr>
                                <w:sz w:val="20"/>
                                <w:szCs w:val="20"/>
                                <w:shd w:val="clear" w:color="auto" w:fill="ED7D31" w:themeFill="accent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5EE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.6pt;margin-top:5.7pt;width:501.6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" filled="f" stroked="f" strokeweight=".5pt">
                <v:textbox style="mso-fit-shape-to-text:t">
                  <w:txbxContent>
                    <w:p w14:paraId="34B5EE45" w14:textId="6BCDEAAA" w:rsidR="00FD4757" w:rsidRPr="009234E2" w:rsidRDefault="00FD4757" w:rsidP="002675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34E2">
                        <w:rPr>
                          <w:sz w:val="20"/>
                          <w:szCs w:val="20"/>
                        </w:rPr>
                        <w:t>Key:</w:t>
                      </w:r>
                      <w:r w:rsidRPr="009234E2">
                        <w:rPr>
                          <w:szCs w:val="20"/>
                        </w:rPr>
                        <w:t xml:space="preserve"> </w:t>
                      </w:r>
                      <w:r w:rsidRPr="009234E2">
                        <w:rPr>
                          <w:color w:val="FD77ED"/>
                          <w:sz w:val="20"/>
                          <w:szCs w:val="20"/>
                          <w:highlight w:val="magenta"/>
                          <w:shd w:val="clear" w:color="auto" w:fill="FF6600"/>
                        </w:rPr>
                        <w:t>___</w:t>
                      </w:r>
                      <w:r w:rsidRPr="009234E2">
                        <w:rPr>
                          <w:sz w:val="20"/>
                          <w:szCs w:val="20"/>
                        </w:rPr>
                        <w:t xml:space="preserve"> Start/ End, </w:t>
                      </w:r>
                      <w:r w:rsidRPr="009234E2">
                        <w:rPr>
                          <w:color w:val="00B0F0"/>
                          <w:sz w:val="20"/>
                          <w:szCs w:val="20"/>
                          <w:shd w:val="clear" w:color="auto" w:fill="00CCFF"/>
                        </w:rPr>
                        <w:t>___</w:t>
                      </w:r>
                      <w:r w:rsidRPr="009234E2">
                        <w:rPr>
                          <w:sz w:val="20"/>
                          <w:szCs w:val="20"/>
                        </w:rPr>
                        <w:t xml:space="preserve"> Family Collaboration, </w:t>
                      </w:r>
                      <w:r w:rsidRPr="009234E2">
                        <w:rPr>
                          <w:color w:val="C00000"/>
                          <w:sz w:val="20"/>
                          <w:szCs w:val="20"/>
                          <w:shd w:val="clear" w:color="auto" w:fill="C00000"/>
                        </w:rPr>
                        <w:t>___</w:t>
                      </w:r>
                      <w:r w:rsidRPr="009234E2">
                        <w:rPr>
                          <w:sz w:val="20"/>
                          <w:szCs w:val="20"/>
                        </w:rPr>
                        <w:t xml:space="preserve"> No School, </w:t>
                      </w:r>
                      <w:r w:rsidRPr="00FB0FC5">
                        <w:rPr>
                          <w:color w:val="70AD47" w:themeColor="accent6"/>
                          <w:sz w:val="20"/>
                          <w:szCs w:val="20"/>
                          <w:highlight w:val="darkGreen"/>
                          <w:shd w:val="clear" w:color="auto" w:fill="92D050"/>
                        </w:rPr>
                        <w:t>___</w:t>
                      </w:r>
                      <w:r w:rsidRPr="009234E2">
                        <w:rPr>
                          <w:sz w:val="20"/>
                          <w:szCs w:val="20"/>
                        </w:rPr>
                        <w:t xml:space="preserve"> Noteworthy</w:t>
                      </w:r>
                      <w:r w:rsidR="00FA6F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73B0">
                        <w:rPr>
                          <w:sz w:val="20"/>
                          <w:szCs w:val="20"/>
                          <w:shd w:val="clear" w:color="auto" w:fill="ED7D31" w:themeFill="accent2"/>
                        </w:rPr>
                        <w:t xml:space="preserve"> </w:t>
                      </w:r>
                      <w:r w:rsidR="00FA6F1C" w:rsidRPr="00FA6F1C">
                        <w:rPr>
                          <w:sz w:val="20"/>
                          <w:szCs w:val="20"/>
                          <w:shd w:val="clear" w:color="auto" w:fill="ED7D31" w:themeFill="accent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page" w:tblpXSpec="center" w:tblpY="564"/>
        <w:tblW w:w="10368" w:type="dxa"/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37"/>
        <w:gridCol w:w="2533"/>
        <w:gridCol w:w="2533"/>
      </w:tblGrid>
      <w:tr w:rsidR="00BD0338" w:rsidRPr="007C39FE" w14:paraId="0F84E521" w14:textId="77777777" w:rsidTr="00BD0338">
        <w:trPr>
          <w:trHeight w:val="1296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shd w:val="clear" w:color="auto" w:fill="auto"/>
            <w:tcMar>
              <w:bottom w:w="115" w:type="dxa"/>
            </w:tcMar>
            <w:vAlign w:val="center"/>
          </w:tcPr>
          <w:p w14:paraId="5BB1F2D2" w14:textId="3D5B41B6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515"/>
              </w:tabs>
              <w:spacing w:line="276" w:lineRule="auto"/>
            </w:pPr>
            <w:r>
              <w:rPr>
                <w:bCs/>
                <w:color w:val="FFFFFF"/>
                <w:shd w:val="clear" w:color="auto" w:fill="00B0F0"/>
              </w:rPr>
              <w:t xml:space="preserve"> </w:t>
            </w:r>
            <w:r w:rsidR="00C623F2">
              <w:rPr>
                <w:bCs/>
                <w:color w:val="FFFFFF"/>
                <w:shd w:val="clear" w:color="auto" w:fill="00B0F0"/>
              </w:rPr>
              <w:t>3</w:t>
            </w:r>
            <w:r w:rsidR="00590CAE">
              <w:rPr>
                <w:bCs/>
                <w:color w:val="FFFFFF"/>
                <w:shd w:val="clear" w:color="auto" w:fill="00B0F0"/>
              </w:rPr>
              <w:t>1</w:t>
            </w:r>
            <w:r w:rsidRPr="00AD7DB0">
              <w:rPr>
                <w:bCs/>
                <w:color w:val="FFFFFF"/>
                <w:shd w:val="clear" w:color="auto" w:fill="00B0F0"/>
              </w:rPr>
              <w:t xml:space="preserve"> </w:t>
            </w:r>
            <w:r>
              <w:t xml:space="preserve">      </w:t>
            </w:r>
            <w:r w:rsidR="00353AAB">
              <w:t xml:space="preserve"> </w:t>
            </w:r>
            <w:r w:rsidRPr="007C39FE">
              <w:t>Par</w:t>
            </w:r>
            <w:r>
              <w:t>ent Orientation</w:t>
            </w:r>
            <w:r w:rsidRPr="007C39FE">
              <w:t xml:space="preserve"> </w:t>
            </w:r>
          </w:p>
          <w:p w14:paraId="54BD542E" w14:textId="1E476989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ind w:left="630" w:right="-276" w:hanging="630"/>
            </w:pPr>
            <w:r>
              <w:rPr>
                <w:bCs/>
                <w:color w:val="FFFFFF"/>
                <w:shd w:val="clear" w:color="auto" w:fill="00B0F0"/>
              </w:rPr>
              <w:t xml:space="preserve"> </w:t>
            </w:r>
            <w:r w:rsidRPr="00AD7DB0">
              <w:rPr>
                <w:bCs/>
                <w:color w:val="FFFFFF"/>
                <w:shd w:val="clear" w:color="auto" w:fill="00B0F0"/>
              </w:rPr>
              <w:t xml:space="preserve"> </w:t>
            </w:r>
            <w:r w:rsidR="00C623F2">
              <w:rPr>
                <w:bCs/>
                <w:color w:val="FFFFFF"/>
                <w:shd w:val="clear" w:color="auto" w:fill="00B0F0"/>
              </w:rPr>
              <w:t>1</w:t>
            </w:r>
            <w:r>
              <w:rPr>
                <w:bCs/>
                <w:color w:val="FFFFFF"/>
                <w:shd w:val="clear" w:color="auto" w:fill="00B0F0"/>
              </w:rPr>
              <w:t xml:space="preserve"> </w:t>
            </w:r>
            <w:r w:rsidRPr="00AD7DB0">
              <w:rPr>
                <w:bCs/>
                <w:color w:val="FFFFFF"/>
                <w:shd w:val="clear" w:color="auto" w:fill="00B0F0"/>
              </w:rPr>
              <w:t xml:space="preserve"> </w:t>
            </w:r>
            <w:r w:rsidRPr="006D162C">
              <w:t xml:space="preserve"> </w:t>
            </w:r>
            <w:r>
              <w:t xml:space="preserve">    </w:t>
            </w:r>
            <w:r w:rsidR="00FE68A4">
              <w:t xml:space="preserve"> </w:t>
            </w:r>
            <w:r w:rsidR="00353AAB">
              <w:t xml:space="preserve"> </w:t>
            </w:r>
            <w:r>
              <w:t>Open House</w:t>
            </w:r>
            <w:r w:rsidRPr="007C39FE">
              <w:t xml:space="preserve"> </w:t>
            </w:r>
            <w:r>
              <w:t>9-10</w:t>
            </w:r>
            <w:r w:rsidR="00DA381E">
              <w:t xml:space="preserve"> </w:t>
            </w:r>
            <w:r>
              <w:t xml:space="preserve">am </w:t>
            </w:r>
            <w:r w:rsidR="00DA381E" w:rsidRPr="00DA381E">
              <w:rPr>
                <w:highlight w:val="yellow"/>
              </w:rPr>
              <w:t>&amp;</w:t>
            </w:r>
          </w:p>
          <w:p w14:paraId="7E534625" w14:textId="5AC9BA7A" w:rsidR="00BD0338" w:rsidRDefault="00E57A22" w:rsidP="00C74ABF">
            <w:pPr>
              <w:pStyle w:val="CalendarInformation"/>
              <w:framePr w:hSpace="0" w:wrap="auto" w:vAnchor="margin" w:hAnchor="text" w:xAlign="left" w:yAlign="inline"/>
              <w:spacing w:line="276" w:lineRule="auto"/>
              <w:ind w:right="-274"/>
            </w:pPr>
            <w:r>
              <w:t xml:space="preserve">             </w:t>
            </w:r>
            <w:r w:rsidR="00BD0338">
              <w:t>Family Picnic</w:t>
            </w:r>
            <w:r w:rsidR="00BD0338" w:rsidRPr="007C39FE">
              <w:t xml:space="preserve"> </w:t>
            </w:r>
            <w:r w:rsidR="00BD0338">
              <w:t>1</w:t>
            </w:r>
            <w:r w:rsidR="000A2177">
              <w:t>0:30</w:t>
            </w:r>
            <w:r w:rsidR="00BD0338">
              <w:t>-</w:t>
            </w:r>
            <w:r w:rsidR="00606F70">
              <w:t>Noon</w:t>
            </w:r>
            <w:r w:rsidR="00C74ABF">
              <w:t xml:space="preserve"> </w:t>
            </w:r>
          </w:p>
          <w:p w14:paraId="5BB6E6AF" w14:textId="044559CF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06F70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DA381E">
              <w:rPr>
                <w:b/>
              </w:rPr>
              <w:t xml:space="preserve">  </w:t>
            </w:r>
            <w:r w:rsidR="00C74ABF">
              <w:rPr>
                <w:b/>
              </w:rPr>
              <w:t>@</w:t>
            </w:r>
            <w:r>
              <w:rPr>
                <w:b/>
              </w:rPr>
              <w:t xml:space="preserve"> </w:t>
            </w:r>
            <w:r w:rsidRPr="00142601">
              <w:rPr>
                <w:b/>
              </w:rPr>
              <w:t>Madeline Park</w:t>
            </w:r>
          </w:p>
          <w:p w14:paraId="3C9DB820" w14:textId="77777777" w:rsidR="006A4CDA" w:rsidRDefault="006A4CDA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b/>
              </w:rPr>
            </w:pPr>
          </w:p>
          <w:p w14:paraId="085C2759" w14:textId="4B0D731F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32"/>
              </w:tabs>
              <w:spacing w:line="276" w:lineRule="auto"/>
              <w:ind w:left="522" w:hanging="522"/>
            </w:pP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 </w:t>
            </w:r>
            <w:r w:rsidR="006225D5">
              <w:rPr>
                <w:rStyle w:val="CalendarInformationBoldChar"/>
                <w:b w:val="0"/>
                <w:color w:val="FFFFFF"/>
                <w:shd w:val="clear" w:color="auto" w:fill="FD77ED"/>
              </w:rPr>
              <w:t>4</w:t>
            </w: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2A6415"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7C39FE">
              <w:rPr>
                <w:rStyle w:val="CalendarInformationBoldChar"/>
              </w:rPr>
              <w:t xml:space="preserve"> </w:t>
            </w:r>
            <w:r w:rsidRPr="007C39FE">
              <w:rPr>
                <w:color w:val="943634"/>
              </w:rPr>
              <w:t xml:space="preserve">     </w:t>
            </w:r>
            <w:r w:rsidR="008376E9">
              <w:rPr>
                <w:color w:val="943634"/>
              </w:rPr>
              <w:t xml:space="preserve"> </w:t>
            </w:r>
            <w:r w:rsidR="001F3663">
              <w:rPr>
                <w:color w:val="943634"/>
              </w:rPr>
              <w:t xml:space="preserve"> </w:t>
            </w:r>
            <w:r w:rsidRPr="007C39FE">
              <w:t>First Day of School</w:t>
            </w:r>
          </w:p>
          <w:p w14:paraId="11858377" w14:textId="77777777" w:rsidR="007876D0" w:rsidRDefault="007876D0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432"/>
              </w:tabs>
              <w:spacing w:line="276" w:lineRule="auto"/>
              <w:ind w:left="522" w:hanging="522"/>
              <w:rPr>
                <w:color w:val="943634"/>
              </w:rPr>
            </w:pPr>
          </w:p>
          <w:p w14:paraId="6E5779D3" w14:textId="33A8862D" w:rsidR="007876D0" w:rsidRPr="005D2A65" w:rsidRDefault="00BD0695" w:rsidP="001F3663">
            <w:pPr>
              <w:pStyle w:val="CalendarInformation"/>
              <w:framePr w:hSpace="0" w:wrap="auto" w:vAnchor="margin" w:hAnchor="text" w:xAlign="left" w:yAlign="inline"/>
              <w:ind w:right="-186"/>
              <w:rPr>
                <w:sz w:val="14"/>
                <w:szCs w:val="14"/>
              </w:rPr>
            </w:pPr>
            <w:r w:rsidRPr="005E63B4">
              <w:rPr>
                <w:noProof/>
                <w:shd w:val="clear" w:color="auto" w:fill="70AD47" w:themeFill="accent6"/>
              </w:rPr>
              <w:drawing>
                <wp:anchor distT="0" distB="0" distL="114300" distR="114300" simplePos="0" relativeHeight="251669504" behindDoc="1" locked="0" layoutInCell="1" allowOverlap="1" wp14:anchorId="32A2D681" wp14:editId="4671E06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175895</wp:posOffset>
                  </wp:positionV>
                  <wp:extent cx="5144770" cy="4489450"/>
                  <wp:effectExtent l="0" t="0" r="0" b="6350"/>
                  <wp:wrapNone/>
                  <wp:docPr id="21" name="Picture 21" descr="A heart with colorful handprint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heart with colorful handprint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770" cy="448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A65" w:rsidRPr="005E63B4">
              <w:rPr>
                <w:shd w:val="clear" w:color="auto" w:fill="70AD47" w:themeFill="accent6"/>
              </w:rPr>
              <w:t xml:space="preserve">  </w:t>
            </w:r>
            <w:r w:rsidR="005D2A65" w:rsidRPr="005E63B4">
              <w:rPr>
                <w:color w:val="FFFFFF" w:themeColor="background1"/>
                <w:shd w:val="clear" w:color="auto" w:fill="70AD47" w:themeFill="accent6"/>
              </w:rPr>
              <w:t>3</w:t>
            </w:r>
            <w:r w:rsidR="006225D5">
              <w:rPr>
                <w:color w:val="FFFFFF" w:themeColor="background1"/>
                <w:shd w:val="clear" w:color="auto" w:fill="70AD47" w:themeFill="accent6"/>
              </w:rPr>
              <w:t>0</w:t>
            </w:r>
            <w:r w:rsidR="005D2A65" w:rsidRPr="005E63B4">
              <w:rPr>
                <w:shd w:val="clear" w:color="auto" w:fill="70AD47" w:themeFill="accent6"/>
              </w:rPr>
              <w:t xml:space="preserve">  </w:t>
            </w:r>
            <w:r w:rsidR="005D2A65" w:rsidRPr="00250D96">
              <w:rPr>
                <w:color w:val="FFFFFF" w:themeColor="background1"/>
              </w:rPr>
              <w:t xml:space="preserve">    </w:t>
            </w:r>
            <w:r w:rsidR="001F3663">
              <w:rPr>
                <w:color w:val="FFFFFF" w:themeColor="background1"/>
              </w:rPr>
              <w:t xml:space="preserve">  </w:t>
            </w:r>
            <w:r w:rsidR="005D2A65" w:rsidRPr="005D2A65">
              <w:t>Pare</w:t>
            </w:r>
            <w:r w:rsidR="005D2A65">
              <w:t>nt’s Night Out (PNO)</w:t>
            </w: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17EB4988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2CE9944E" w14:textId="721551C8" w:rsidR="00BD0338" w:rsidRPr="007C39FE" w:rsidRDefault="00BD0338" w:rsidP="00BD0338">
                  <w:pPr>
                    <w:pStyle w:val="Month"/>
                  </w:pPr>
                  <w:r w:rsidRPr="007C39FE">
                    <w:t>AUGUST ‘</w:t>
                  </w:r>
                  <w:r>
                    <w:t>2</w:t>
                  </w:r>
                  <w:r w:rsidR="00AF204C">
                    <w:t>5</w:t>
                  </w:r>
                </w:p>
              </w:tc>
            </w:tr>
            <w:tr w:rsidR="00BD0338" w:rsidRPr="007C39FE" w14:paraId="3D223F43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870AE0A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5D181F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61747DE8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4D0F138F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66E2C7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BACB110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0B1198DE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4C045825" w14:textId="77777777" w:rsidTr="00C623F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5E1B32C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EA383EA" w14:textId="77777777" w:rsidR="00BD0338" w:rsidRPr="00B23205" w:rsidRDefault="00BD033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2087530" w14:textId="2B4A78F0" w:rsidR="00BD0338" w:rsidRPr="00AA23C0" w:rsidRDefault="00BD033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984695D" w14:textId="630E575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07CACDBD" w14:textId="66B3C67A" w:rsidR="00BD0338" w:rsidRPr="00C623F2" w:rsidRDefault="00C623F2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C623F2">
                    <w:rPr>
                      <w:color w:val="FFFFFF" w:themeColor="background1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0A437194" w14:textId="61BE1521" w:rsidR="00BD0338" w:rsidRPr="00C623F2" w:rsidRDefault="006225D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C623F2">
                    <w:rPr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868EACB" w14:textId="72402C5D" w:rsidR="00BD0338" w:rsidRPr="00526014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BD0338" w:rsidRPr="007C39FE" w14:paraId="5CC124F8" w14:textId="77777777" w:rsidTr="006A4CD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DB65A95" w14:textId="5A79D012" w:rsidR="00BD0338" w:rsidRPr="006A4CDA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66FF"/>
                  <w:vAlign w:val="center"/>
                </w:tcPr>
                <w:p w14:paraId="37BDE97C" w14:textId="672DA1DD" w:rsidR="00BD0338" w:rsidRPr="003D3BBD" w:rsidRDefault="00F6565D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BB30E58" w14:textId="23DCC968" w:rsidR="00BD0338" w:rsidRPr="00E85AAB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F3A06B4" w14:textId="473FA828" w:rsidR="00BD0338" w:rsidRPr="00E85AAB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0202533" w14:textId="0587C85E" w:rsidR="00BD0338" w:rsidRPr="00192CED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C3FC81C" w14:textId="3CDFCE74" w:rsidR="00BD0338" w:rsidRPr="00192CED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5EC7E97" w14:textId="274383F3" w:rsidR="00BD0338" w:rsidRPr="00192CED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BD0338" w:rsidRPr="007C39FE" w14:paraId="702EC614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8B42E2F" w14:textId="26BA2D3B" w:rsidR="00BD0338" w:rsidRPr="00192CED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35CB716" w14:textId="7002B5D5" w:rsidR="00BD0338" w:rsidRPr="00192CED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6E8A422" w14:textId="689903C0" w:rsidR="00BD0338" w:rsidRPr="00EF369A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5ED575D" w14:textId="418B1092" w:rsidR="00BD0338" w:rsidRPr="00EF369A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D3D484E" w14:textId="2D670601" w:rsidR="00BD0338" w:rsidRPr="00EF369A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30B90AE" w14:textId="3349B1FC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DBA53D3" w14:textId="040B120A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16</w:t>
                  </w:r>
                </w:p>
              </w:tc>
            </w:tr>
            <w:tr w:rsidR="00BD0338" w:rsidRPr="007C39FE" w14:paraId="1AD3C6B4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D71D3FE" w14:textId="555E2701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2DE9250" w14:textId="09433760" w:rsidR="00BD0338" w:rsidRPr="00EF369A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F9FD523" w14:textId="4BC3EEDB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1C083E5" w14:textId="47106FE9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190BC6A" w14:textId="538BD3BB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898E846" w14:textId="7499ABC8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D13C75C" w14:textId="7F14DCAF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BD0338" w:rsidRPr="007C39FE" w14:paraId="51100F2D" w14:textId="77777777" w:rsidTr="005E63B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97A964C" w14:textId="38F3E50E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EE4B035" w14:textId="7828523C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648CFDA" w14:textId="659A2BF6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25A9591" w14:textId="7BC8E90E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828BE6E" w14:textId="15CDA3C0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E1E6B3C" w14:textId="14791732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0004BE95" w14:textId="72F47E7F" w:rsidR="00BD0338" w:rsidRPr="007C39FE" w:rsidRDefault="00F6565D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rPr>
                      <w:color w:val="FFFFFF" w:themeColor="background1"/>
                    </w:rPr>
                    <w:t>30</w:t>
                  </w:r>
                </w:p>
              </w:tc>
            </w:tr>
          </w:tbl>
          <w:p w14:paraId="70232243" w14:textId="77777777" w:rsidR="00BD0338" w:rsidRPr="007C39FE" w:rsidRDefault="00BD0338" w:rsidP="00BD0338">
            <w:pPr>
              <w:spacing w:after="240"/>
            </w:pPr>
          </w:p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EE66824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08DFD7A3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3835F409" w14:textId="15453743" w:rsidR="00BD0338" w:rsidRPr="007C39FE" w:rsidRDefault="00BD0338" w:rsidP="00BD0338">
                  <w:pPr>
                    <w:pStyle w:val="Month"/>
                  </w:pPr>
                  <w:r w:rsidRPr="007C39FE">
                    <w:t>SEPTEMBER ‘</w:t>
                  </w:r>
                  <w:r>
                    <w:t>2</w:t>
                  </w:r>
                  <w:r w:rsidR="00AF204C">
                    <w:t>5</w:t>
                  </w:r>
                </w:p>
              </w:tc>
            </w:tr>
            <w:tr w:rsidR="00BD0338" w:rsidRPr="007C39FE" w14:paraId="3796F59F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0E603DF1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D350318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5C4809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E851424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42627E46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7930B0F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F1C312A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6AFD4EA5" w14:textId="77777777" w:rsidTr="00957FD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55994AD" w14:textId="18B92689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48A9885D" w14:textId="58B68ECD" w:rsidR="00BD0338" w:rsidRPr="00192CED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AE1379F" w14:textId="51CA167A" w:rsidR="00BD0338" w:rsidRPr="009C2760" w:rsidRDefault="003264D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D1F8E74" w14:textId="670A2591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EA8BAC0" w14:textId="1A858CE2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A1143F3" w14:textId="456885D1" w:rsidR="00BD0338" w:rsidRPr="00CD13E6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3687FD7" w14:textId="6A161CB0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BD0338" w:rsidRPr="007C39FE" w14:paraId="0E30B937" w14:textId="77777777" w:rsidTr="00957FD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2BEED3B" w14:textId="4F49B98C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19FA974" w14:textId="32A2DB37" w:rsidR="00BD0338" w:rsidRPr="00957FD9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534A9C0" w14:textId="758D5ACE" w:rsidR="00BD0338" w:rsidRPr="007952BB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060DFB9" w14:textId="0E2B5BE6" w:rsidR="00BD0338" w:rsidRPr="00AF18EA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F73A628" w14:textId="1780A5B2" w:rsidR="00BD0338" w:rsidRPr="00AF18EA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2BA2061" w14:textId="2D5713C2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978E687" w14:textId="0396CB79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BD0338" w:rsidRPr="007C39FE" w14:paraId="7572111B" w14:textId="77777777" w:rsidTr="00FB242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E3E233B" w14:textId="573AA240" w:rsidR="00BD0338" w:rsidRPr="003D3BBD" w:rsidRDefault="003264D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0DA8DBD" w14:textId="6FA68C10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B7C5683" w14:textId="6DCCEDC8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7C0FCB09" w14:textId="441F4A93" w:rsidR="00BD0338" w:rsidRPr="003E1425" w:rsidRDefault="003264DE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04ED043F" w14:textId="25C6BAB2" w:rsidR="00BD0338" w:rsidRPr="003E1425" w:rsidRDefault="003264D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3C88EA0" w14:textId="03FE5FA8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10144A46" w14:textId="12BC3F48" w:rsidR="00BD0338" w:rsidRPr="003E1425" w:rsidRDefault="003264D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20</w:t>
                  </w:r>
                </w:p>
              </w:tc>
            </w:tr>
            <w:tr w:rsidR="00BD0338" w:rsidRPr="007C39FE" w14:paraId="62D85D7D" w14:textId="77777777" w:rsidTr="00984E7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407230F" w14:textId="22D235C0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rPr>
                      <w:szCs w:val="28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0D8BFCF" w14:textId="47609FE0" w:rsidR="00BD0338" w:rsidRPr="00BD3600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6431501" w14:textId="7398723A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689B908" w14:textId="55806D81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C8C306F" w14:textId="31820C3F" w:rsidR="00BD0338" w:rsidRPr="007C39FE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92B0BF0" w14:textId="78EA5D05" w:rsidR="00BD0338" w:rsidRPr="000D00C5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375A218" w14:textId="475B842A" w:rsidR="00BD0338" w:rsidRPr="00984E76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BD0338" w:rsidRPr="007C39FE" w14:paraId="7AFB0AB4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1877E65" w14:textId="1CAA80F9" w:rsidR="00BD0338" w:rsidRPr="009B0A64" w:rsidRDefault="003264DE" w:rsidP="00BD0338">
                  <w:pPr>
                    <w:pStyle w:val="Dates"/>
                    <w:framePr w:hSpace="0" w:wrap="auto" w:vAnchor="margin" w:hAnchor="text" w:xAlign="left" w:yAlign="inline"/>
                    <w:rPr>
                      <w:noProof/>
                      <w:color w:val="002060"/>
                      <w:sz w:val="12"/>
                    </w:rPr>
                  </w:pPr>
                  <w:r>
                    <w:rPr>
                      <w:noProof/>
                      <w:color w:val="002060"/>
                      <w:szCs w:val="28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608B770" w14:textId="6A1935D6" w:rsidR="00BD0338" w:rsidRPr="00B568EB" w:rsidRDefault="003264D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7724037" w14:textId="226FD0CD" w:rsidR="00BD0338" w:rsidRDefault="00B20894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51679D6" w14:textId="75F9DC52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A4CEA52" w14:textId="0D8628F5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3C6350F" w14:textId="6EDDF985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5EE8899" w14:textId="54BA5E33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0BD69348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top w:w="144" w:type="dxa"/>
              <w:bottom w:w="115" w:type="dxa"/>
            </w:tcMar>
            <w:vAlign w:val="center"/>
          </w:tcPr>
          <w:p w14:paraId="41DCD63F" w14:textId="3244AA2D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color w:val="C00000"/>
              </w:rPr>
            </w:pPr>
            <w:r>
              <w:rPr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color w:val="FFFFFF"/>
                <w:shd w:val="clear" w:color="auto" w:fill="C00000"/>
              </w:rPr>
              <w:t xml:space="preserve"> </w:t>
            </w:r>
            <w:r w:rsidR="00B20894">
              <w:rPr>
                <w:color w:val="FFFFFF"/>
                <w:shd w:val="clear" w:color="auto" w:fill="C00000"/>
              </w:rPr>
              <w:t>1</w:t>
            </w:r>
            <w:r>
              <w:rPr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color w:val="943634"/>
              </w:rPr>
              <w:t xml:space="preserve">     </w:t>
            </w:r>
            <w:r>
              <w:rPr>
                <w:color w:val="943634"/>
              </w:rPr>
              <w:t xml:space="preserve"> </w:t>
            </w:r>
            <w:r w:rsidRPr="007C39FE">
              <w:rPr>
                <w:color w:val="943634"/>
              </w:rPr>
              <w:t xml:space="preserve"> </w:t>
            </w:r>
            <w:r>
              <w:rPr>
                <w:color w:val="943634"/>
              </w:rPr>
              <w:t xml:space="preserve">    </w:t>
            </w:r>
            <w:r w:rsidRPr="007C39FE">
              <w:rPr>
                <w:color w:val="C00000"/>
              </w:rPr>
              <w:t xml:space="preserve">(No School) </w:t>
            </w:r>
          </w:p>
          <w:p w14:paraId="5014055A" w14:textId="77777777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color w:val="C00000"/>
              </w:rPr>
              <w:t xml:space="preserve">                 </w:t>
            </w:r>
            <w:r w:rsidRPr="007C39FE">
              <w:t>Labor Day Holiday</w:t>
            </w:r>
          </w:p>
          <w:p w14:paraId="2B1E3F10" w14:textId="77777777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42661BD5" w14:textId="72503A68" w:rsidR="00BD0338" w:rsidRPr="002418F9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FB2426">
              <w:rPr>
                <w:shd w:val="clear" w:color="auto" w:fill="70AD47" w:themeFill="accent6"/>
              </w:rPr>
              <w:t xml:space="preserve">  </w:t>
            </w:r>
            <w:r w:rsidR="00B20894">
              <w:rPr>
                <w:color w:val="FFFFFF" w:themeColor="background1"/>
                <w:shd w:val="clear" w:color="auto" w:fill="70AD47" w:themeFill="accent6"/>
              </w:rPr>
              <w:t>17</w:t>
            </w:r>
            <w:r w:rsidRPr="00FB2426">
              <w:rPr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</w:rPr>
              <w:t xml:space="preserve">        </w:t>
            </w:r>
            <w:r>
              <w:rPr>
                <w:color w:val="FFFFFF" w:themeColor="background1"/>
              </w:rPr>
              <w:t xml:space="preserve"> </w:t>
            </w:r>
            <w:r w:rsidRPr="00F04EEA">
              <w:t xml:space="preserve">Picture Day </w:t>
            </w:r>
            <w:r w:rsidRPr="002418F9">
              <w:rPr>
                <w:sz w:val="14"/>
                <w:szCs w:val="14"/>
              </w:rPr>
              <w:t>WO, TT, YP</w:t>
            </w:r>
          </w:p>
          <w:p w14:paraId="62469E1B" w14:textId="77777777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4A2C68F2" w14:textId="76D4D738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FB2426">
              <w:rPr>
                <w:shd w:val="clear" w:color="auto" w:fill="70AD47" w:themeFill="accent6"/>
              </w:rPr>
              <w:t xml:space="preserve">  </w:t>
            </w:r>
            <w:r w:rsidR="00B20894">
              <w:rPr>
                <w:color w:val="FFFFFF" w:themeColor="background1"/>
                <w:shd w:val="clear" w:color="auto" w:fill="70AD47" w:themeFill="accent6"/>
              </w:rPr>
              <w:t>18</w:t>
            </w:r>
            <w:r w:rsidRPr="00FB2426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Pr="00FB2426">
              <w:rPr>
                <w:shd w:val="clear" w:color="auto" w:fill="70AD47" w:themeFill="accent6"/>
              </w:rPr>
              <w:t xml:space="preserve"> </w:t>
            </w:r>
            <w:r w:rsidRPr="00CC2FC7">
              <w:t xml:space="preserve">         </w:t>
            </w:r>
            <w:r>
              <w:t xml:space="preserve">Picture Day </w:t>
            </w:r>
            <w:r w:rsidRPr="002418F9">
              <w:rPr>
                <w:sz w:val="14"/>
                <w:szCs w:val="14"/>
              </w:rPr>
              <w:t>PS, PK, K</w:t>
            </w:r>
          </w:p>
          <w:p w14:paraId="25F4F84D" w14:textId="77777777" w:rsidR="00BD0695" w:rsidRDefault="00BD0695" w:rsidP="00BD0338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62DB3B75" w14:textId="3B5A5EDE" w:rsidR="00BD0338" w:rsidRPr="00BE6B09" w:rsidRDefault="00BD0695" w:rsidP="00BD0695">
            <w:pPr>
              <w:pStyle w:val="CalendarInformation"/>
              <w:framePr w:hSpace="0" w:wrap="auto" w:vAnchor="margin" w:hAnchor="text" w:xAlign="left" w:yAlign="inline"/>
              <w:rPr>
                <w:shd w:val="clear" w:color="auto" w:fill="C00000"/>
              </w:rPr>
            </w:pPr>
            <w:r w:rsidRPr="00B95659">
              <w:rPr>
                <w:shd w:val="clear" w:color="auto" w:fill="70AD47" w:themeFill="accent6"/>
              </w:rPr>
              <w:t xml:space="preserve"> </w:t>
            </w:r>
            <w:r w:rsidRPr="00B95659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="006F4459" w:rsidRPr="00B95659">
              <w:rPr>
                <w:color w:val="FFFFFF" w:themeColor="background1"/>
                <w:shd w:val="clear" w:color="auto" w:fill="70AD47" w:themeFill="accent6"/>
              </w:rPr>
              <w:t>2</w:t>
            </w:r>
            <w:r w:rsidR="00B20894">
              <w:rPr>
                <w:color w:val="FFFFFF" w:themeColor="background1"/>
                <w:shd w:val="clear" w:color="auto" w:fill="70AD47" w:themeFill="accent6"/>
              </w:rPr>
              <w:t>0</w:t>
            </w:r>
            <w:r w:rsidRPr="00B95659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Pr="00B95659">
              <w:rPr>
                <w:shd w:val="clear" w:color="auto" w:fill="70AD47" w:themeFill="accent6"/>
              </w:rPr>
              <w:t xml:space="preserve">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="006D388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Pr="005D2A65">
              <w:t>Pare</w:t>
            </w:r>
            <w:r>
              <w:t xml:space="preserve">nt’s Night Out </w:t>
            </w:r>
          </w:p>
        </w:tc>
      </w:tr>
      <w:tr w:rsidR="00BD0338" w:rsidRPr="007C39FE" w14:paraId="6D4D72D1" w14:textId="77777777" w:rsidTr="00BD0338">
        <w:trPr>
          <w:trHeight w:hRule="exact" w:val="20"/>
        </w:trPr>
        <w:tc>
          <w:tcPr>
            <w:tcW w:w="2532" w:type="dxa"/>
            <w:tcBorders>
              <w:top w:val="single" w:sz="2" w:space="0" w:color="4472C4"/>
              <w:bottom w:val="single" w:sz="2" w:space="0" w:color="4472C4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7856CC7F" w14:textId="77777777" w:rsidR="00BD0338" w:rsidRPr="007C39FE" w:rsidRDefault="00BD0338" w:rsidP="00BD0338">
            <w:pPr>
              <w:rPr>
                <w:sz w:val="12"/>
              </w:rPr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4F0161B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37" w:type="dxa"/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798CC7EC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8DE98D4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7E99CCA9" w14:textId="0BD809FC" w:rsidR="00BD0338" w:rsidRPr="007C39FE" w:rsidRDefault="001D70AC" w:rsidP="00BD0338">
            <w:r w:rsidRPr="007C39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B5EE3A" wp14:editId="1766F587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18415</wp:posOffset>
                      </wp:positionV>
                      <wp:extent cx="440055" cy="6867525"/>
                      <wp:effectExtent l="0" t="0" r="1714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686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5EE46" w14:textId="016B54B7" w:rsidR="00FD4757" w:rsidRPr="00182BB1" w:rsidRDefault="00FD4757" w:rsidP="003E1917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787E9B">
                                    <w:rPr>
                                      <w:sz w:val="28"/>
                                    </w:rPr>
                                    <w:t xml:space="preserve">Trinity-First </w:t>
                                  </w:r>
                                  <w:r>
                                    <w:rPr>
                                      <w:sz w:val="28"/>
                                    </w:rPr>
                                    <w:t>Day School 202</w:t>
                                  </w:r>
                                  <w:r w:rsidR="00AF204C">
                                    <w:rPr>
                                      <w:sz w:val="28"/>
                                    </w:rPr>
                                    <w:t>5</w:t>
                                  </w:r>
                                  <w:r w:rsidRPr="00787E9B"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787E9B">
                                    <w:rPr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="00AF204C">
                                    <w:rPr>
                                      <w:sz w:val="28"/>
                                    </w:rPr>
                                    <w:t>6</w:t>
                                  </w:r>
                                  <w:r w:rsidRPr="00787E9B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182BB1">
                                    <w:rPr>
                                      <w:sz w:val="28"/>
                                    </w:rPr>
                                    <w:t>(</w:t>
                                  </w:r>
                                  <w:r w:rsidR="00E51F10">
                                    <w:rPr>
                                      <w:sz w:val="28"/>
                                    </w:rPr>
                                    <w:t>7</w:t>
                                  </w:r>
                                  <w:r w:rsidR="00AF204C">
                                    <w:rPr>
                                      <w:sz w:val="28"/>
                                    </w:rPr>
                                    <w:t>3</w:t>
                                  </w:r>
                                  <w:r w:rsidR="00AF204C">
                                    <w:rPr>
                                      <w:sz w:val="28"/>
                                      <w:vertAlign w:val="superscript"/>
                                    </w:rPr>
                                    <w:t>rd</w:t>
                                  </w:r>
                                  <w:r w:rsidR="00BE13A9">
                                    <w:rPr>
                                      <w:sz w:val="2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E51F10">
                                    <w:rPr>
                                      <w:sz w:val="28"/>
                                    </w:rPr>
                                    <w:t>y</w:t>
                                  </w:r>
                                  <w:r w:rsidR="005D289C">
                                    <w:rPr>
                                      <w:sz w:val="28"/>
                                    </w:rPr>
                                    <w:t>ear</w:t>
                                  </w:r>
                                  <w:r w:rsidR="00182BB1">
                                    <w:rPr>
                                      <w:sz w:val="28"/>
                                    </w:rPr>
                                    <w:t>)</w:t>
                                  </w:r>
                                  <w:r w:rsidR="00984E76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984E76">
                                    <w:rPr>
                                      <w:sz w:val="18"/>
                                      <w:szCs w:val="20"/>
                                    </w:rPr>
                                    <w:t>tentative- an</w:t>
                                  </w:r>
                                  <w:r w:rsidRPr="00182BB1">
                                    <w:rPr>
                                      <w:sz w:val="18"/>
                                      <w:szCs w:val="20"/>
                                    </w:rPr>
                                    <w:t xml:space="preserve">y changes will be </w:t>
                                  </w:r>
                                  <w:r w:rsidR="00F12A74" w:rsidRPr="00182BB1">
                                    <w:rPr>
                                      <w:sz w:val="18"/>
                                      <w:szCs w:val="20"/>
                                    </w:rPr>
                                    <w:t>notified.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EE3A" id="_x0000_s1027" type="#_x0000_t202" style="position:absolute;margin-left:126.15pt;margin-top:1.45pt;width:34.65pt;height:54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" strokecolor="white">
                      <v:textbox style="layout-flow:vertical">
                        <w:txbxContent>
                          <w:p w14:paraId="34B5EE46" w14:textId="016B54B7" w:rsidR="00FD4757" w:rsidRPr="00182BB1" w:rsidRDefault="00FD4757" w:rsidP="003E1917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787E9B">
                              <w:rPr>
                                <w:sz w:val="28"/>
                              </w:rPr>
                              <w:t xml:space="preserve">Trinity-First </w:t>
                            </w:r>
                            <w:r>
                              <w:rPr>
                                <w:sz w:val="28"/>
                              </w:rPr>
                              <w:t>Day School 202</w:t>
                            </w:r>
                            <w:r w:rsidR="00AF204C">
                              <w:rPr>
                                <w:sz w:val="28"/>
                              </w:rPr>
                              <w:t>5</w:t>
                            </w:r>
                            <w:r w:rsidRPr="00787E9B"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87E9B"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AF204C">
                              <w:rPr>
                                <w:sz w:val="28"/>
                              </w:rPr>
                              <w:t>6</w:t>
                            </w:r>
                            <w:r w:rsidRPr="00787E9B">
                              <w:rPr>
                                <w:sz w:val="28"/>
                              </w:rPr>
                              <w:t xml:space="preserve"> </w:t>
                            </w:r>
                            <w:r w:rsidR="00182BB1">
                              <w:rPr>
                                <w:sz w:val="28"/>
                              </w:rPr>
                              <w:t>(</w:t>
                            </w:r>
                            <w:r w:rsidR="00E51F10">
                              <w:rPr>
                                <w:sz w:val="28"/>
                              </w:rPr>
                              <w:t>7</w:t>
                            </w:r>
                            <w:r w:rsidR="00AF204C">
                              <w:rPr>
                                <w:sz w:val="28"/>
                              </w:rPr>
                              <w:t>3</w:t>
                            </w:r>
                            <w:r w:rsidR="00AF204C">
                              <w:rPr>
                                <w:sz w:val="28"/>
                                <w:vertAlign w:val="superscript"/>
                              </w:rPr>
                              <w:t>rd</w:t>
                            </w:r>
                            <w:r w:rsidR="00BE13A9">
                              <w:rPr>
                                <w:sz w:val="28"/>
                                <w:vertAlign w:val="superscript"/>
                              </w:rPr>
                              <w:t xml:space="preserve"> </w:t>
                            </w:r>
                            <w:r w:rsidR="00E51F10">
                              <w:rPr>
                                <w:sz w:val="28"/>
                              </w:rPr>
                              <w:t>y</w:t>
                            </w:r>
                            <w:r w:rsidR="005D289C">
                              <w:rPr>
                                <w:sz w:val="28"/>
                              </w:rPr>
                              <w:t>ear</w:t>
                            </w:r>
                            <w:r w:rsidR="00182BB1">
                              <w:rPr>
                                <w:sz w:val="28"/>
                              </w:rPr>
                              <w:t>)</w:t>
                            </w:r>
                            <w:r w:rsidR="00984E76">
                              <w:rPr>
                                <w:sz w:val="28"/>
                              </w:rPr>
                              <w:t xml:space="preserve"> </w:t>
                            </w:r>
                            <w:r w:rsidR="00984E76">
                              <w:rPr>
                                <w:sz w:val="18"/>
                                <w:szCs w:val="20"/>
                              </w:rPr>
                              <w:t>tentative- an</w:t>
                            </w:r>
                            <w:r w:rsidRPr="00182BB1">
                              <w:rPr>
                                <w:sz w:val="18"/>
                                <w:szCs w:val="20"/>
                              </w:rPr>
                              <w:t xml:space="preserve">y changes will be </w:t>
                            </w:r>
                            <w:r w:rsidR="00F12A74" w:rsidRPr="00182BB1">
                              <w:rPr>
                                <w:sz w:val="18"/>
                                <w:szCs w:val="20"/>
                              </w:rPr>
                              <w:t>notified.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338" w:rsidRPr="007C39FE" w14:paraId="78EB079C" w14:textId="77777777" w:rsidTr="00BD0338">
        <w:trPr>
          <w:trHeight w:val="1478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4F3AACD8" w14:textId="57705D60" w:rsidR="00BD0338" w:rsidRDefault="00BD0338" w:rsidP="00606F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</w:tabs>
              <w:ind w:left="702" w:hanging="702"/>
            </w:pPr>
            <w:r w:rsidRPr="007C39FE">
              <w:rPr>
                <w:color w:val="FFFFFF"/>
                <w:shd w:val="clear" w:color="auto" w:fill="C00000"/>
              </w:rPr>
              <w:t xml:space="preserve"> </w:t>
            </w:r>
            <w:r>
              <w:rPr>
                <w:shd w:val="clear" w:color="auto" w:fill="C00000"/>
              </w:rPr>
              <w:t xml:space="preserve"> </w:t>
            </w:r>
            <w:r w:rsidR="00071860">
              <w:rPr>
                <w:shd w:val="clear" w:color="auto" w:fill="C00000"/>
              </w:rPr>
              <w:t>13</w:t>
            </w:r>
            <w:r w:rsidRPr="007C39FE">
              <w:rPr>
                <w:shd w:val="clear" w:color="auto" w:fill="C00000"/>
              </w:rPr>
              <w:t>-</w:t>
            </w:r>
            <w:r>
              <w:rPr>
                <w:shd w:val="clear" w:color="auto" w:fill="C00000"/>
              </w:rPr>
              <w:t>1</w:t>
            </w:r>
            <w:r w:rsidR="00071860">
              <w:rPr>
                <w:shd w:val="clear" w:color="auto" w:fill="C00000"/>
              </w:rPr>
              <w:t>7</w:t>
            </w:r>
            <w:r w:rsidRPr="007C39FE">
              <w:rPr>
                <w:shd w:val="clear" w:color="auto" w:fill="C00000"/>
              </w:rPr>
              <w:t xml:space="preserve">  </w:t>
            </w:r>
            <w:r>
              <w:t xml:space="preserve">    </w:t>
            </w:r>
            <w:r w:rsidRPr="008D08F2">
              <w:rPr>
                <w:color w:val="C00000"/>
              </w:rPr>
              <w:t>(</w:t>
            </w:r>
            <w:r>
              <w:rPr>
                <w:color w:val="943634"/>
              </w:rPr>
              <w:t xml:space="preserve">No School)                                                                                                                                                               </w:t>
            </w:r>
            <w:r w:rsidR="00606F70">
              <w:rPr>
                <w:color w:val="943634"/>
              </w:rPr>
              <w:t xml:space="preserve">               </w:t>
            </w:r>
            <w:r>
              <w:t>I</w:t>
            </w:r>
            <w:r w:rsidRPr="002A6415">
              <w:t>ntersession</w:t>
            </w:r>
          </w:p>
          <w:p w14:paraId="3BC42294" w14:textId="77777777" w:rsidR="00214046" w:rsidRDefault="00214046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</w:tabs>
              <w:ind w:left="630" w:hanging="630"/>
            </w:pPr>
          </w:p>
          <w:p w14:paraId="182C622A" w14:textId="77777777" w:rsidR="00214046" w:rsidRDefault="00214046" w:rsidP="0021404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270"/>
              </w:tabs>
              <w:ind w:left="630" w:hanging="630"/>
            </w:pPr>
            <w:r w:rsidRPr="008A7AFF">
              <w:rPr>
                <w:rStyle w:val="CalendarInformationBoldChar"/>
                <w:b w:val="0"/>
                <w:color w:val="FFFFFF"/>
                <w:shd w:val="clear" w:color="auto" w:fill="00B0F0"/>
              </w:rPr>
              <w:t xml:space="preserve">  </w:t>
            </w:r>
            <w:r>
              <w:rPr>
                <w:rStyle w:val="CalendarInformationBoldChar"/>
                <w:b w:val="0"/>
                <w:color w:val="FFFFFF"/>
                <w:shd w:val="clear" w:color="auto" w:fill="00B0F0"/>
              </w:rPr>
              <w:t>25</w:t>
            </w:r>
            <w:r w:rsidRPr="008A7AFF">
              <w:rPr>
                <w:rStyle w:val="CalendarInformationBoldChar"/>
                <w:b w:val="0"/>
                <w:color w:val="FFFFFF"/>
                <w:shd w:val="clear" w:color="auto" w:fill="00B0F0"/>
              </w:rPr>
              <w:t xml:space="preserve">  </w:t>
            </w:r>
            <w:r w:rsidRPr="007C39FE">
              <w:rPr>
                <w:rStyle w:val="CalendarInformationBoldChar"/>
                <w:b w:val="0"/>
                <w:color w:val="FFFFFF"/>
                <w:shd w:val="clear" w:color="auto" w:fill="FFFFFF"/>
              </w:rPr>
              <w:t xml:space="preserve">        </w:t>
            </w:r>
            <w:r w:rsidRPr="007C39FE">
              <w:t xml:space="preserve">La Union </w:t>
            </w:r>
            <w:r>
              <w:t>Play Date</w:t>
            </w:r>
            <w:r w:rsidRPr="007C39FE">
              <w:t xml:space="preserve"> </w:t>
            </w:r>
          </w:p>
          <w:p w14:paraId="095C1DF7" w14:textId="77777777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20"/>
              </w:tabs>
              <w:ind w:left="630" w:hanging="630"/>
              <w:rPr>
                <w:sz w:val="11"/>
                <w:szCs w:val="20"/>
              </w:rPr>
            </w:pPr>
          </w:p>
          <w:p w14:paraId="786A1173" w14:textId="77777777" w:rsidR="00214046" w:rsidRPr="005C2BC3" w:rsidRDefault="00214046" w:rsidP="00BD033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20"/>
              </w:tabs>
              <w:ind w:left="630" w:hanging="630"/>
              <w:rPr>
                <w:sz w:val="11"/>
                <w:szCs w:val="20"/>
              </w:rPr>
            </w:pPr>
          </w:p>
          <w:p w14:paraId="2DF630C6" w14:textId="4F068AF4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8A7AFF">
              <w:rPr>
                <w:color w:val="FFFFFF"/>
                <w:shd w:val="clear" w:color="auto" w:fill="00B0F0"/>
              </w:rPr>
              <w:t xml:space="preserve">  2</w:t>
            </w:r>
            <w:r w:rsidR="00071860">
              <w:rPr>
                <w:color w:val="FFFFFF"/>
                <w:shd w:val="clear" w:color="auto" w:fill="00B0F0"/>
              </w:rPr>
              <w:t>7</w:t>
            </w:r>
            <w:r w:rsidRPr="008A7AFF">
              <w:rPr>
                <w:color w:val="FFFFFF"/>
                <w:shd w:val="clear" w:color="auto" w:fill="00B0F0"/>
              </w:rPr>
              <w:t xml:space="preserve">  </w:t>
            </w:r>
            <w:r w:rsidRPr="007C39FE">
              <w:t xml:space="preserve">     </w:t>
            </w:r>
            <w:r>
              <w:t xml:space="preserve"> </w:t>
            </w:r>
            <w:r w:rsidRPr="007C39FE">
              <w:t xml:space="preserve"> </w:t>
            </w:r>
            <w:r w:rsidRPr="007C39FE">
              <w:rPr>
                <w:rStyle w:val="CalendarInformationBoldChar"/>
                <w:b w:val="0"/>
              </w:rPr>
              <w:t>Parent/ Teacher</w:t>
            </w:r>
            <w:r w:rsidRPr="007C39FE">
              <w:rPr>
                <w:rStyle w:val="CalendarInformationBoldChar"/>
                <w:b w:val="0"/>
                <w:shd w:val="clear" w:color="auto" w:fill="FFFFFF"/>
              </w:rPr>
              <w:t xml:space="preserve"> Conferen</w:t>
            </w:r>
            <w:r w:rsidRPr="007C39FE">
              <w:rPr>
                <w:rStyle w:val="CalendarInformationBoldChar"/>
                <w:b w:val="0"/>
              </w:rPr>
              <w:t>ces</w:t>
            </w:r>
            <w:r>
              <w:rPr>
                <w:rStyle w:val="CalendarInformationBoldChar"/>
                <w:b w:val="0"/>
              </w:rPr>
              <w:t xml:space="preserve">- PM </w:t>
            </w:r>
          </w:p>
          <w:p w14:paraId="5E6C5ADD" w14:textId="6FF1C66F" w:rsidR="00BD0338" w:rsidRPr="00214046" w:rsidRDefault="00BD0338" w:rsidP="0021404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C00000"/>
              </w:rPr>
            </w:pPr>
            <w:r w:rsidRPr="00D1209F">
              <w:rPr>
                <w:rStyle w:val="CalendarInformationBoldChar"/>
                <w:bCs/>
                <w:color w:val="C00000"/>
              </w:rPr>
              <w:t>(11:30am Early Release)</w:t>
            </w: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shd w:val="clear" w:color="auto" w:fill="auto"/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2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60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183E3B17" w14:textId="77777777" w:rsidTr="00542E14">
              <w:trPr>
                <w:trHeight w:val="288"/>
                <w:jc w:val="center"/>
              </w:trPr>
              <w:tc>
                <w:tcPr>
                  <w:tcW w:w="2212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7DE6BF1A" w14:textId="29F9C9E2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OCTOBER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5</w:t>
                  </w:r>
                </w:p>
              </w:tc>
            </w:tr>
            <w:tr w:rsidR="00BD0338" w:rsidRPr="007C39FE" w14:paraId="72AF2500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66D918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47506BD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89075ED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908C2D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0277F5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64DAA50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C8B9A66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377EDF22" w14:textId="77777777" w:rsidTr="0011710C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42B6B0F" w14:textId="697BEAB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0B6F43E" w14:textId="51E85E93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5C4C78B" w14:textId="5F2CA983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927CAE1" w14:textId="6B631511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69EFA19" w14:textId="60AD75CB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BED5B2F" w14:textId="2C8AED8C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BD00C91" w14:textId="588F425B" w:rsidR="00BD0338" w:rsidRPr="00815736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BD0338" w:rsidRPr="007C39FE" w14:paraId="75832657" w14:textId="77777777" w:rsidTr="0021404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942E7A2" w14:textId="6B9670CB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6BCE1E2" w14:textId="054B0F2B" w:rsidR="00BD0338" w:rsidRPr="00B460B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460B0"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7325F24" w14:textId="094302C1" w:rsidR="00BD0338" w:rsidRPr="00B460B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460B0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27898DC" w14:textId="6088C355" w:rsidR="00BD0338" w:rsidRPr="00B460B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460B0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78CECEA" w14:textId="008E77D4" w:rsidR="00BD0338" w:rsidRPr="00B460B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460B0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469A14D" w14:textId="56DECD79" w:rsidR="00BD0338" w:rsidRPr="00B460B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460B0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35DEE12" w14:textId="13C3DD0C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BD0338" w:rsidRPr="007C39FE" w14:paraId="667D6776" w14:textId="77777777" w:rsidTr="00B460B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362D6E9" w14:textId="2DEEE5DE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41DB7380" w14:textId="226958B9" w:rsidR="00BD0338" w:rsidRPr="00471E2C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1AEABA96" w14:textId="33D318D6" w:rsidR="00BD0338" w:rsidRPr="00471E2C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A04D21A" w14:textId="4129028C" w:rsidR="00BD0338" w:rsidRPr="00471E2C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65FCFF77" w14:textId="340080CD" w:rsidR="00BD0338" w:rsidRPr="00471E2C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5E17822" w14:textId="00183C96" w:rsidR="00BD0338" w:rsidRPr="00471E2C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5CA8C84" w14:textId="304D6BB9" w:rsidR="00BD0338" w:rsidRPr="00984E76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BD0338" w:rsidRPr="007C39FE" w14:paraId="01EFEC53" w14:textId="77777777" w:rsidTr="0007186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3F70CF4" w14:textId="517CCF28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7B8ECD7" w14:textId="24F9E6CB" w:rsidR="00BD0338" w:rsidRPr="00C13CE0" w:rsidRDefault="009F7C4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071860"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C62EC37" w14:textId="69E2BD38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A0CDA57" w14:textId="40BCBAEE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A2105B6" w14:textId="07044449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FE4E33E" w14:textId="32F95DCE" w:rsidR="00BD0338" w:rsidRPr="00CE30A8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0AEEB059" w14:textId="4885133F" w:rsidR="00BD0338" w:rsidRPr="00466442" w:rsidRDefault="009F7C4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25</w:t>
                  </w:r>
                </w:p>
              </w:tc>
            </w:tr>
            <w:tr w:rsidR="00BD0338" w:rsidRPr="007C39FE" w14:paraId="3C05305A" w14:textId="77777777" w:rsidTr="0007186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C49E326" w14:textId="5CD44B9B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699C0F15" w14:textId="1937E71E" w:rsidR="00BD0338" w:rsidRPr="00071860" w:rsidRDefault="009F7C4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071860">
                    <w:rPr>
                      <w:color w:val="FFFFFF" w:themeColor="background1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2FB8726" w14:textId="2E101929" w:rsidR="00BD0338" w:rsidRPr="00785BC0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67C9393" w14:textId="7D3AFDF4" w:rsidR="00BD0338" w:rsidRPr="007C39FE" w:rsidRDefault="009F7C4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4362EEB" w14:textId="58AEDBAF" w:rsidR="00BD0338" w:rsidRPr="007C39FE" w:rsidRDefault="00B460B0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DB2AFE7" w14:textId="635E8B13" w:rsidR="00BD0338" w:rsidRPr="007C39FE" w:rsidRDefault="00B460B0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B133C82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2E1CC077" w14:textId="77777777" w:rsidR="00BD0338" w:rsidRPr="007C39FE" w:rsidRDefault="00BD0338" w:rsidP="00BD0338"/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01071EB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3B9DC3DA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31EF124C" w14:textId="3BA70B76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NOVEMBER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5</w:t>
                  </w:r>
                </w:p>
              </w:tc>
            </w:tr>
            <w:tr w:rsidR="00BD0338" w:rsidRPr="007C39FE" w14:paraId="2C991EC6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E6F5EA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18F326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D8DEF1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91B06DF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CE38E94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0E1771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4A29774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6DB65B40" w14:textId="77777777" w:rsidTr="00984E7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93E5F69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8DEEB94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B005B97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7C68CFE" w14:textId="469587FF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71BBDA5" w14:textId="713CE122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E4746D2" w14:textId="13D35A75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F74C4FF" w14:textId="345050F7" w:rsidR="00BD0338" w:rsidRPr="00984E76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</w:tr>
            <w:tr w:rsidR="00BD0338" w:rsidRPr="007C39FE" w14:paraId="0D93C382" w14:textId="77777777" w:rsidTr="00AB6CE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7D7A6C1" w14:textId="71076D64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725015E" w14:textId="2577DCD1" w:rsidR="00BD0338" w:rsidRPr="00901525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1B26962" w14:textId="141FB763" w:rsidR="00BD0338" w:rsidRPr="00DF220B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481C6B8" w14:textId="4D9E0762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1B14CD2" w14:textId="62F49F37" w:rsidR="00BD0338" w:rsidRPr="00B568EB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9DCF52D" w14:textId="0481C49D" w:rsidR="00BD0338" w:rsidRPr="00AB6CE9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CB66D81" w14:textId="6B8DA87C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</w:tr>
            <w:tr w:rsidR="00BD0338" w:rsidRPr="007C39FE" w14:paraId="5CC6F218" w14:textId="77777777" w:rsidTr="000C6B7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8C01D4D" w14:textId="0128A8FE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D311352" w14:textId="57C85EE5" w:rsidR="00BD0338" w:rsidRPr="000C6B71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0C6B71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EBF36D6" w14:textId="4889179D" w:rsidR="00BD0338" w:rsidRPr="00AC134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8A787EE" w14:textId="21AF6FC0" w:rsidR="00BD0338" w:rsidRPr="007A1841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E16ADA4" w14:textId="58816361" w:rsidR="00BD0338" w:rsidRPr="0042076C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7107A44" w14:textId="69ADC03A" w:rsidR="00BD0338" w:rsidRPr="0042076C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5E2F6F1F" w14:textId="5F15C0F1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rPr>
                      <w:color w:val="FFFFFF" w:themeColor="background1"/>
                    </w:rPr>
                    <w:t>15</w:t>
                  </w:r>
                </w:p>
              </w:tc>
            </w:tr>
            <w:tr w:rsidR="00BD0338" w:rsidRPr="007C39FE" w14:paraId="5C582286" w14:textId="77777777" w:rsidTr="007A184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74269E5" w14:textId="17C5F7E8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9E5549A" w14:textId="4B122BA6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DEB6CB0" w14:textId="0DB17327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2BB5867D" w14:textId="48BE508F" w:rsidR="00BD0338" w:rsidRPr="007A1841" w:rsidRDefault="00162CD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DF5281F" w14:textId="2A56EA7C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71112EBC" w14:textId="4898BF22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B3ADDB4" w14:textId="606B2576" w:rsidR="00BD0338" w:rsidRPr="007C39FE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BD0338" w:rsidRPr="007C39FE" w14:paraId="4D47946B" w14:textId="77777777" w:rsidTr="0023667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C314A3E" w14:textId="00F9007D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49FA0503" w14:textId="69C9BC2D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179F31CA" w14:textId="2E655D3B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145C2DC" w14:textId="26388782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7C515FC3" w14:textId="3B2CE0F0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8D3C6FB" w14:textId="6294C1FF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F8570DC" w14:textId="18735AA3" w:rsidR="00BD0338" w:rsidRDefault="00162CD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</w:tbl>
          <w:p w14:paraId="4E15A74F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shd w:val="clear" w:color="auto" w:fill="auto"/>
            <w:tcMar>
              <w:top w:w="144" w:type="dxa"/>
              <w:bottom w:w="115" w:type="dxa"/>
            </w:tcMar>
            <w:vAlign w:val="center"/>
          </w:tcPr>
          <w:p w14:paraId="02E61EE7" w14:textId="77777777" w:rsidR="00BD0338" w:rsidRPr="005C2BC3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sz w:val="11"/>
                <w:szCs w:val="20"/>
                <w:shd w:val="clear" w:color="auto" w:fill="C00000"/>
              </w:rPr>
            </w:pPr>
          </w:p>
          <w:p w14:paraId="513C2EC7" w14:textId="3B64A274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color w:val="C00000"/>
              </w:rPr>
            </w:pPr>
            <w:r w:rsidRPr="0080139D">
              <w:rPr>
                <w:shd w:val="clear" w:color="auto" w:fill="C00000"/>
              </w:rPr>
              <w:t xml:space="preserve"> </w:t>
            </w:r>
            <w:r w:rsidR="00AB6CE9">
              <w:rPr>
                <w:shd w:val="clear" w:color="auto" w:fill="C00000"/>
              </w:rPr>
              <w:t xml:space="preserve"> </w:t>
            </w:r>
            <w:r w:rsidR="007A1841">
              <w:rPr>
                <w:shd w:val="clear" w:color="auto" w:fill="C00000"/>
              </w:rPr>
              <w:t>1</w:t>
            </w:r>
            <w:r w:rsidR="00AB6CE9">
              <w:rPr>
                <w:shd w:val="clear" w:color="auto" w:fill="C00000"/>
              </w:rPr>
              <w:t>1</w:t>
            </w:r>
            <w:r w:rsidR="0095559B">
              <w:rPr>
                <w:shd w:val="clear" w:color="auto" w:fill="C00000"/>
              </w:rPr>
              <w:t xml:space="preserve"> </w:t>
            </w:r>
            <w:r w:rsidR="00AB6CE9">
              <w:rPr>
                <w:shd w:val="clear" w:color="auto" w:fill="C00000"/>
              </w:rPr>
              <w:t xml:space="preserve"> </w:t>
            </w:r>
            <w:r w:rsidRPr="007C39FE">
              <w:t xml:space="preserve">       </w:t>
            </w:r>
            <w:r>
              <w:t xml:space="preserve"> </w:t>
            </w:r>
            <w:r w:rsidR="00AB6CE9">
              <w:rPr>
                <w:color w:val="C00000"/>
              </w:rPr>
              <w:t>(</w:t>
            </w:r>
            <w:r w:rsidRPr="007C39FE">
              <w:rPr>
                <w:color w:val="C00000"/>
              </w:rPr>
              <w:t>No School)</w:t>
            </w:r>
          </w:p>
          <w:p w14:paraId="0D6997A7" w14:textId="2A6D3A5C" w:rsidR="008376E9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7C39FE">
              <w:rPr>
                <w:color w:val="C00000"/>
              </w:rPr>
              <w:t xml:space="preserve">               </w:t>
            </w:r>
            <w:r>
              <w:rPr>
                <w:color w:val="C00000"/>
              </w:rPr>
              <w:t xml:space="preserve"> </w:t>
            </w:r>
            <w:r w:rsidRPr="007C39FE">
              <w:t xml:space="preserve">Veterans Day     </w:t>
            </w:r>
          </w:p>
          <w:p w14:paraId="02CCD1E3" w14:textId="77777777" w:rsidR="0098209D" w:rsidRPr="0098209D" w:rsidRDefault="0098209D" w:rsidP="00BD0338">
            <w:pPr>
              <w:pStyle w:val="CalendarInformation"/>
              <w:framePr w:hSpace="0" w:wrap="auto" w:vAnchor="margin" w:hAnchor="text" w:xAlign="left" w:yAlign="inline"/>
              <w:rPr>
                <w:sz w:val="13"/>
                <w:szCs w:val="22"/>
              </w:rPr>
            </w:pPr>
          </w:p>
          <w:p w14:paraId="0CDB5E3E" w14:textId="3EAC82EC" w:rsidR="00BD0338" w:rsidRPr="007C39FE" w:rsidRDefault="008376E9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D03E61">
              <w:rPr>
                <w:shd w:val="clear" w:color="auto" w:fill="70AD47" w:themeFill="accent6"/>
              </w:rPr>
              <w:t xml:space="preserve">  </w:t>
            </w:r>
            <w:r w:rsidR="00BD0695" w:rsidRPr="00D03E61">
              <w:rPr>
                <w:color w:val="FFFFFF" w:themeColor="background1"/>
                <w:shd w:val="clear" w:color="auto" w:fill="70AD47" w:themeFill="accent6"/>
              </w:rPr>
              <w:t>1</w:t>
            </w:r>
            <w:r w:rsidR="000C6B71">
              <w:rPr>
                <w:color w:val="FFFFFF" w:themeColor="background1"/>
                <w:shd w:val="clear" w:color="auto" w:fill="70AD47" w:themeFill="accent6"/>
              </w:rPr>
              <w:t>5</w:t>
            </w:r>
            <w:r w:rsidRPr="00D03E61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Pr="00D03E61">
              <w:rPr>
                <w:shd w:val="clear" w:color="auto" w:fill="70AD47" w:themeFill="accent6"/>
              </w:rPr>
              <w:t xml:space="preserve">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="006D3886">
              <w:rPr>
                <w:color w:val="FFFFFF" w:themeColor="background1"/>
              </w:rPr>
              <w:t xml:space="preserve">    </w:t>
            </w:r>
            <w:r w:rsidRPr="005D2A65">
              <w:t>Pare</w:t>
            </w:r>
            <w:r>
              <w:t xml:space="preserve">nt’s Night Out </w:t>
            </w:r>
          </w:p>
          <w:p w14:paraId="56BB21C0" w14:textId="77777777" w:rsidR="00BD0338" w:rsidRPr="005C2BC3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1"/>
                <w:szCs w:val="20"/>
                <w:shd w:val="clear" w:color="auto" w:fill="B2A1C7"/>
              </w:rPr>
            </w:pPr>
          </w:p>
          <w:p w14:paraId="640AA98D" w14:textId="175BF5FE" w:rsidR="00BD0338" w:rsidRPr="007C39FE" w:rsidRDefault="00AB6CE9" w:rsidP="00BD033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shd w:val="clear" w:color="auto" w:fill="00B0F0"/>
              </w:rPr>
              <w:t xml:space="preserve"> </w:t>
            </w:r>
            <w:r w:rsidR="00BD0338" w:rsidRPr="00AD7DB0">
              <w:rPr>
                <w:shd w:val="clear" w:color="auto" w:fill="00B0F0"/>
              </w:rPr>
              <w:t xml:space="preserve"> </w:t>
            </w:r>
            <w:r w:rsidR="000C6B71">
              <w:rPr>
                <w:color w:val="FFFFFF"/>
                <w:shd w:val="clear" w:color="auto" w:fill="00B0F0"/>
              </w:rPr>
              <w:t>19</w:t>
            </w:r>
            <w:r w:rsidR="00BD0338" w:rsidRPr="00AD7DB0">
              <w:rPr>
                <w:color w:val="FFFFFF"/>
                <w:shd w:val="clear" w:color="auto" w:fill="00B0F0"/>
              </w:rPr>
              <w:t xml:space="preserve">  </w:t>
            </w:r>
            <w:r w:rsidR="00BD0338" w:rsidRPr="007C39FE">
              <w:t xml:space="preserve">       </w:t>
            </w:r>
            <w:r w:rsidR="00BD0338">
              <w:t xml:space="preserve">  </w:t>
            </w:r>
            <w:r w:rsidR="00BD0338" w:rsidRPr="007C39FE">
              <w:t>Fall Program Pre</w:t>
            </w:r>
            <w:r w:rsidR="00BD0338">
              <w:t>-</w:t>
            </w:r>
            <w:r w:rsidR="00BD0338" w:rsidRPr="007C39FE">
              <w:t>S-K</w:t>
            </w:r>
          </w:p>
          <w:p w14:paraId="08176828" w14:textId="77777777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ind w:left="696" w:hanging="696"/>
            </w:pPr>
            <w:r>
              <w:rPr>
                <w:b/>
              </w:rPr>
              <w:t xml:space="preserve">                 </w:t>
            </w:r>
            <w:r w:rsidRPr="007C39FE">
              <w:rPr>
                <w:b/>
              </w:rPr>
              <w:t>Family Feast</w:t>
            </w:r>
            <w:r w:rsidRPr="007C39FE">
              <w:t xml:space="preserve"> to Follow</w:t>
            </w:r>
            <w:r>
              <w:t xml:space="preserve"> </w:t>
            </w:r>
            <w:r>
              <w:rPr>
                <w:rStyle w:val="CalendarInformationBoldChar"/>
                <w:b w:val="0"/>
              </w:rPr>
              <w:t>(Tentative)</w:t>
            </w:r>
          </w:p>
          <w:p w14:paraId="05038985" w14:textId="77777777" w:rsidR="00BD0338" w:rsidRPr="005C2BC3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sz w:val="11"/>
                <w:szCs w:val="20"/>
              </w:rPr>
            </w:pPr>
          </w:p>
          <w:p w14:paraId="73BF75A0" w14:textId="12F4F23B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 </w:t>
            </w:r>
            <w:r w:rsidR="00236678">
              <w:rPr>
                <w:rStyle w:val="CalendarInformationBoldChar"/>
                <w:b w:val="0"/>
                <w:shd w:val="clear" w:color="auto" w:fill="C00000"/>
              </w:rPr>
              <w:t>2</w:t>
            </w:r>
            <w:r w:rsidR="000C6B71">
              <w:rPr>
                <w:rStyle w:val="CalendarInformationBoldChar"/>
                <w:b w:val="0"/>
                <w:shd w:val="clear" w:color="auto" w:fill="C00000"/>
              </w:rPr>
              <w:t>4</w:t>
            </w:r>
            <w:r w:rsidRPr="007C39FE">
              <w:rPr>
                <w:rStyle w:val="CalendarInformationBoldChar"/>
                <w:b w:val="0"/>
                <w:shd w:val="clear" w:color="auto" w:fill="C00000"/>
              </w:rPr>
              <w:t>-2</w:t>
            </w:r>
            <w:r w:rsidR="000C6B71">
              <w:rPr>
                <w:rStyle w:val="CalendarInformationBoldChar"/>
                <w:b w:val="0"/>
                <w:shd w:val="clear" w:color="auto" w:fill="C00000"/>
              </w:rPr>
              <w:t>8</w:t>
            </w: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 </w:t>
            </w:r>
            <w:r w:rsidRPr="007C39FE">
              <w:tab/>
              <w:t xml:space="preserve">  </w:t>
            </w:r>
            <w:r>
              <w:t xml:space="preserve"> </w:t>
            </w:r>
            <w:r w:rsidRPr="007C39FE">
              <w:rPr>
                <w:color w:val="C00000"/>
              </w:rPr>
              <w:t>(No School)</w:t>
            </w:r>
          </w:p>
          <w:p w14:paraId="131071D1" w14:textId="67682957" w:rsidR="007876D0" w:rsidRPr="007C39FE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7C39FE">
              <w:t xml:space="preserve">               </w:t>
            </w:r>
            <w:r>
              <w:t xml:space="preserve"> </w:t>
            </w:r>
            <w:r w:rsidRPr="007C39FE">
              <w:t xml:space="preserve"> Thanksgiving Holiday</w:t>
            </w:r>
          </w:p>
        </w:tc>
      </w:tr>
      <w:tr w:rsidR="00BD0338" w:rsidRPr="007C39FE" w14:paraId="72262CBE" w14:textId="77777777" w:rsidTr="00BD0338">
        <w:trPr>
          <w:trHeight w:hRule="exact" w:val="20"/>
        </w:trPr>
        <w:tc>
          <w:tcPr>
            <w:tcW w:w="2532" w:type="dxa"/>
            <w:tcBorders>
              <w:top w:val="single" w:sz="2" w:space="0" w:color="4472C4"/>
              <w:bottom w:val="single" w:sz="2" w:space="0" w:color="4472C4"/>
            </w:tcBorders>
            <w:shd w:val="clear" w:color="auto" w:fill="auto"/>
            <w:tcMar>
              <w:bottom w:w="115" w:type="dxa"/>
            </w:tcMar>
            <w:vAlign w:val="center"/>
          </w:tcPr>
          <w:p w14:paraId="6B8FDDB6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9397AA5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37" w:type="dxa"/>
            <w:tcMar>
              <w:bottom w:w="115" w:type="dxa"/>
            </w:tcMar>
            <w:vAlign w:val="center"/>
          </w:tcPr>
          <w:p w14:paraId="7D22B23A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71C544E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54DB0A47" w14:textId="77777777" w:rsidR="00BD0338" w:rsidRPr="007C39FE" w:rsidRDefault="00BD0338" w:rsidP="00BD0338"/>
        </w:tc>
      </w:tr>
      <w:tr w:rsidR="00BD0338" w:rsidRPr="007C39FE" w14:paraId="4CF3A384" w14:textId="77777777" w:rsidTr="00BD0338">
        <w:trPr>
          <w:trHeight w:val="1895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shd w:val="clear" w:color="auto" w:fill="auto"/>
            <w:tcMar>
              <w:bottom w:w="115" w:type="dxa"/>
            </w:tcMar>
            <w:vAlign w:val="center"/>
          </w:tcPr>
          <w:p w14:paraId="411E6003" w14:textId="329E5969" w:rsidR="00BD0338" w:rsidRDefault="00BD0695" w:rsidP="00BD0338">
            <w:pPr>
              <w:pStyle w:val="CalendarInformation"/>
              <w:framePr w:hSpace="0" w:wrap="auto" w:vAnchor="margin" w:hAnchor="text" w:xAlign="left" w:yAlign="inline"/>
            </w:pPr>
            <w:r w:rsidRPr="0017535A">
              <w:rPr>
                <w:shd w:val="clear" w:color="auto" w:fill="70AD47" w:themeFill="accent6"/>
              </w:rPr>
              <w:t xml:space="preserve">  </w:t>
            </w:r>
            <w:r w:rsidRPr="0017535A">
              <w:rPr>
                <w:color w:val="FFFFFF" w:themeColor="background1"/>
                <w:shd w:val="clear" w:color="auto" w:fill="70AD47" w:themeFill="accent6"/>
              </w:rPr>
              <w:t>1</w:t>
            </w:r>
            <w:r w:rsidR="004608D6">
              <w:rPr>
                <w:color w:val="FFFFFF" w:themeColor="background1"/>
                <w:shd w:val="clear" w:color="auto" w:fill="70AD47" w:themeFill="accent6"/>
              </w:rPr>
              <w:t>3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 </w:t>
            </w:r>
            <w:r w:rsidR="00606F70">
              <w:rPr>
                <w:color w:val="FFFFFF" w:themeColor="background1"/>
              </w:rPr>
              <w:t xml:space="preserve">    </w:t>
            </w:r>
            <w:r w:rsidRPr="005D2A65">
              <w:t>Pare</w:t>
            </w:r>
            <w:r>
              <w:t xml:space="preserve">nt’s Night Out </w:t>
            </w:r>
          </w:p>
          <w:p w14:paraId="708A23BC" w14:textId="77777777" w:rsidR="00BD0695" w:rsidRPr="007C39FE" w:rsidRDefault="00BD0695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hd w:val="clear" w:color="auto" w:fill="FA5F2E"/>
              </w:rPr>
            </w:pPr>
          </w:p>
          <w:p w14:paraId="45561D1E" w14:textId="01A941DE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4B3666">
              <w:rPr>
                <w:rStyle w:val="CalendarInformationBoldChar"/>
                <w:shd w:val="clear" w:color="auto" w:fill="FD77ED"/>
              </w:rPr>
              <w:t xml:space="preserve">  </w:t>
            </w:r>
            <w:r w:rsidR="004608D6">
              <w:rPr>
                <w:rStyle w:val="CalendarInformationBoldChar"/>
                <w:b w:val="0"/>
                <w:color w:val="FFFFFF"/>
                <w:shd w:val="clear" w:color="auto" w:fill="FD77ED"/>
              </w:rPr>
              <w:t>19</w:t>
            </w:r>
            <w:r w:rsidRPr="004B3666"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 </w:t>
            </w:r>
            <w:r w:rsidRPr="007C39FE">
              <w:rPr>
                <w:rStyle w:val="CalendarInformationBoldChar"/>
              </w:rPr>
              <w:t xml:space="preserve"> </w:t>
            </w:r>
            <w:r w:rsidRPr="007C39FE">
              <w:rPr>
                <w:color w:val="943634"/>
              </w:rPr>
              <w:t xml:space="preserve">       </w:t>
            </w:r>
            <w:r>
              <w:rPr>
                <w:color w:val="943634"/>
              </w:rPr>
              <w:t xml:space="preserve">  </w:t>
            </w:r>
            <w:r w:rsidRPr="007C39FE">
              <w:t>Las</w:t>
            </w:r>
            <w:r>
              <w:t xml:space="preserve">t </w:t>
            </w:r>
            <w:r w:rsidRPr="007C39FE">
              <w:t xml:space="preserve">Day </w:t>
            </w:r>
            <w:r>
              <w:t xml:space="preserve">of </w:t>
            </w:r>
            <w:r w:rsidRPr="007C39FE">
              <w:t>2</w:t>
            </w:r>
            <w:r>
              <w:t>02</w:t>
            </w:r>
            <w:r w:rsidR="00BE76E3">
              <w:t>4</w:t>
            </w:r>
          </w:p>
          <w:p w14:paraId="13A7F36C" w14:textId="77777777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  <w:b w:val="0"/>
              </w:rPr>
              <w:t xml:space="preserve">                  Posada</w:t>
            </w:r>
          </w:p>
          <w:p w14:paraId="2D3242D0" w14:textId="77777777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hd w:val="clear" w:color="auto" w:fill="C00000"/>
              </w:rPr>
            </w:pPr>
          </w:p>
          <w:p w14:paraId="7C39F176" w14:textId="0FEE78DF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color w:val="943634"/>
              </w:rPr>
            </w:pP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 </w:t>
            </w:r>
            <w:r>
              <w:rPr>
                <w:rStyle w:val="CalendarInformationBoldChar"/>
                <w:b w:val="0"/>
                <w:shd w:val="clear" w:color="auto" w:fill="C00000"/>
              </w:rPr>
              <w:t>2</w:t>
            </w:r>
            <w:r w:rsidR="004608D6">
              <w:rPr>
                <w:rStyle w:val="CalendarInformationBoldChar"/>
                <w:b w:val="0"/>
                <w:shd w:val="clear" w:color="auto" w:fill="C00000"/>
              </w:rPr>
              <w:t>2</w:t>
            </w: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– </w:t>
            </w:r>
            <w:r w:rsidR="00D35233">
              <w:rPr>
                <w:rStyle w:val="CalendarInformationBoldChar"/>
                <w:b w:val="0"/>
                <w:shd w:val="clear" w:color="auto" w:fill="C00000"/>
              </w:rPr>
              <w:t>31</w:t>
            </w:r>
            <w:r>
              <w:rPr>
                <w:rStyle w:val="CalendarInformationBoldChar"/>
                <w:b w:val="0"/>
                <w:shd w:val="clear" w:color="auto" w:fill="C00000"/>
              </w:rPr>
              <w:t xml:space="preserve"> </w:t>
            </w: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</w:t>
            </w:r>
            <w:r w:rsidRPr="007C39FE">
              <w:rPr>
                <w:color w:val="C00000"/>
              </w:rPr>
              <w:t xml:space="preserve">  (No School)</w:t>
            </w:r>
          </w:p>
          <w:p w14:paraId="55F13C25" w14:textId="6C11F95D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7C39FE">
              <w:t xml:space="preserve">                 Christmas Holiday</w:t>
            </w: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034A6AE7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229D3015" w14:textId="5C0C388B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DECEMBER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5</w:t>
                  </w:r>
                </w:p>
              </w:tc>
            </w:tr>
            <w:tr w:rsidR="00BD0338" w:rsidRPr="007C39FE" w14:paraId="1B1F9981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8F3C82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B526EC4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44702394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D11BE7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CC4523D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293CFC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B976C3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7378A9B9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650B8B1" w14:textId="59FD71FC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1CA1514" w14:textId="17423B15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0974B46" w14:textId="796F7045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072FA051" w14:textId="140D1D76" w:rsidR="00BD0338" w:rsidRPr="000D00C5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925EC69" w14:textId="0602D08D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EEB5FB2" w14:textId="78D70B60" w:rsidR="00BD0338" w:rsidRPr="00E4655C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6C30A8E" w14:textId="5D3B4FFB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BD0338" w:rsidRPr="007C39FE" w14:paraId="34C9C262" w14:textId="77777777" w:rsidTr="00BA62A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7140AA0" w14:textId="68F96DF4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6E89608" w14:textId="36B9905F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3D09F20" w14:textId="614B4FF3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5756FE1" w14:textId="5B8AD799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5520219" w14:textId="3823317B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627607C" w14:textId="3876648B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7FAD41FF" w14:textId="69090C9D" w:rsidR="00BD0338" w:rsidRPr="003E1425" w:rsidRDefault="000C6B7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13</w:t>
                  </w:r>
                </w:p>
              </w:tc>
            </w:tr>
            <w:tr w:rsidR="00BD0338" w:rsidRPr="007C39FE" w14:paraId="724E037B" w14:textId="77777777" w:rsidTr="00DE0B72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B32EF10" w14:textId="2408C0D0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C09FAE7" w14:textId="67AD0110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5EB2B57" w14:textId="26DE1398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9EA5DA7" w14:textId="48B21C70" w:rsidR="00BD0338" w:rsidRPr="004E1C17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F17C096" w14:textId="3F12E6F7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66FF"/>
                  <w:vAlign w:val="center"/>
                </w:tcPr>
                <w:p w14:paraId="3D440A24" w14:textId="7AF6B1CB" w:rsidR="00BD0338" w:rsidRPr="00B46286" w:rsidRDefault="000C6B7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645E423" w14:textId="191EF7F8" w:rsidR="00BD0338" w:rsidRPr="00B46286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BD0338" w:rsidRPr="007C39FE" w14:paraId="687DC525" w14:textId="77777777" w:rsidTr="0012409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5E86DC3" w14:textId="793C3FAC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rPr>
                      <w:noProof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0C790DB" w14:textId="1E6B998A" w:rsidR="00BD0338" w:rsidRPr="00A919DB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730CF22E" w14:textId="4FB32D08" w:rsidR="00BD0338" w:rsidRPr="00A919DB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2B3B9A2" w14:textId="555B5813" w:rsidR="00BD0338" w:rsidRPr="00A919DB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3E55D7B" w14:textId="5E9B3189" w:rsidR="00BD0338" w:rsidRPr="00A919DB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21402B86" w14:textId="60BBC238" w:rsidR="00BD0338" w:rsidRPr="0012409D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5D2867A" w14:textId="4628F076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BD0338" w:rsidRPr="007C39FE" w14:paraId="24B651EE" w14:textId="77777777" w:rsidTr="000776F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C00F994" w14:textId="7930214E" w:rsidR="00BD0338" w:rsidRPr="007C39FE" w:rsidRDefault="000C6B71" w:rsidP="00BD0338">
                  <w:pPr>
                    <w:pStyle w:val="Dates"/>
                    <w:framePr w:hSpace="0" w:wrap="auto" w:vAnchor="margin" w:hAnchor="text" w:xAlign="left" w:yAlign="inline"/>
                    <w:rPr>
                      <w:noProof/>
                    </w:rPr>
                  </w:pPr>
                  <w:r>
                    <w:rPr>
                      <w:noProof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0C737424" w14:textId="1382A5BF" w:rsidR="00BD0338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443B4698" w14:textId="271980B6" w:rsidR="00BD0338" w:rsidRDefault="000C6B7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11013EE" w14:textId="29DB8F32" w:rsidR="00BD0338" w:rsidRDefault="000776FF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0D95BB7" w14:textId="7B82C595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DA0558B" w14:textId="62E2EAB9" w:rsidR="00BD0338" w:rsidRPr="002379E9" w:rsidRDefault="00BD033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AFE9C13" w14:textId="3653B651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4444849C" w14:textId="77777777" w:rsidR="00BD0338" w:rsidRPr="007C39FE" w:rsidRDefault="00BD0338" w:rsidP="00BD0338"/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3A022FA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09"/>
              <w:gridCol w:w="309"/>
              <w:gridCol w:w="309"/>
            </w:tblGrid>
            <w:tr w:rsidR="00BD0338" w:rsidRPr="007C39FE" w14:paraId="6D511591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016A7D2F" w14:textId="0D80B039" w:rsidR="00BD0338" w:rsidRPr="007C39FE" w:rsidRDefault="00BD0338" w:rsidP="00BD0338">
                  <w:pPr>
                    <w:pStyle w:val="Month"/>
                    <w:rPr>
                      <w:color w:val="auto"/>
                    </w:rPr>
                  </w:pPr>
                  <w:r w:rsidRPr="007C39FE">
                    <w:rPr>
                      <w:color w:val="auto"/>
                    </w:rPr>
                    <w:t>JANUARY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3E708317" w14:textId="77777777" w:rsidTr="00542E14">
              <w:trPr>
                <w:trHeight w:hRule="exact"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AB53CEF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75EF795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F0FA4C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6311E91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56E640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700926D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BFE1B7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7FBB6232" w14:textId="77777777" w:rsidTr="004608D6">
              <w:trPr>
                <w:trHeight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D61E18B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F1689AF" w14:textId="6A25F8C1" w:rsidR="00BD0338" w:rsidRPr="00D35233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0EACBF8A" w14:textId="095056FE" w:rsidR="00BD0338" w:rsidRPr="00D35233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43CD71E" w14:textId="1A4097E7" w:rsidR="00BD0338" w:rsidRPr="00A919DB" w:rsidRDefault="00B9257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7D156666" w14:textId="6ADE19F4" w:rsidR="00BD0338" w:rsidRPr="00A919DB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906425A" w14:textId="5B9C6CDF" w:rsidR="00BD0338" w:rsidRPr="00A919DB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02C54BB" w14:textId="59CE7844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</w:tr>
            <w:tr w:rsidR="00BD0338" w:rsidRPr="007C39FE" w14:paraId="07ABCAA1" w14:textId="77777777" w:rsidTr="00DE0B72">
              <w:trPr>
                <w:trHeight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2B31751" w14:textId="5B11B93D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auto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3B9261B5" w14:textId="57004D59" w:rsidR="00BD0338" w:rsidRPr="00A3184D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79BB2A14" w14:textId="51CF2E87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66FF"/>
                  <w:vAlign w:val="center"/>
                </w:tcPr>
                <w:p w14:paraId="1C4A2C7E" w14:textId="611CB9A9" w:rsidR="00BD0338" w:rsidRPr="00A3184D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4998E8D" w14:textId="20E0A5A6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1FE9A93" w14:textId="522BCEF0" w:rsidR="00BD0338" w:rsidRPr="00F95F0C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F7CF40F" w14:textId="29604AF7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10</w:t>
                  </w:r>
                </w:p>
              </w:tc>
            </w:tr>
            <w:tr w:rsidR="003E1425" w:rsidRPr="003E1425" w14:paraId="6EA306EA" w14:textId="77777777" w:rsidTr="00BA62A4">
              <w:trPr>
                <w:trHeight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4893A88" w14:textId="15B57BF1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F976E83" w14:textId="34BA0908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F778223" w14:textId="33A98382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6C85DF1" w14:textId="1DA8F58A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FC8CFAC" w14:textId="651493F3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5D3F39E" w14:textId="1DC790CF" w:rsidR="00BD0338" w:rsidRPr="00277527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1F35D116" w14:textId="08C76977" w:rsidR="00BD0338" w:rsidRPr="003E1425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17</w:t>
                  </w:r>
                </w:p>
              </w:tc>
            </w:tr>
            <w:tr w:rsidR="00BD0338" w:rsidRPr="007C39FE" w14:paraId="13529D97" w14:textId="77777777" w:rsidTr="006342FB">
              <w:trPr>
                <w:trHeight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F4D3B9C" w14:textId="1D454EB0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0F4D292" w14:textId="4CA38E5D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B3F1177" w14:textId="063334B5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rPr>
                      <w:shd w:val="clear" w:color="auto" w:fill="FFFFFF" w:themeFill="background1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D8DE7B0" w14:textId="54EE1C28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7FDFC2A" w14:textId="22D10846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15BFBE10" w14:textId="5E7F46FC" w:rsidR="00BD0338" w:rsidRPr="006342FB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7EB2761" w14:textId="227CCB41" w:rsidR="00BD0338" w:rsidRPr="007C39FE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</w:tr>
            <w:tr w:rsidR="00BD0338" w:rsidRPr="007C39FE" w14:paraId="57082913" w14:textId="77777777" w:rsidTr="00D83B82">
              <w:trPr>
                <w:trHeight w:val="216"/>
                <w:jc w:val="center"/>
              </w:trPr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3746C51" w14:textId="63187618" w:rsidR="00BD0338" w:rsidRDefault="004608D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046C3DB1" w14:textId="704CC1CA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47874FBF" w14:textId="708B5DB8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2D0B1ED1" w14:textId="4DA39082" w:rsidR="00BD0338" w:rsidRPr="00523389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1EA9F5E5" w14:textId="75B2AAE8" w:rsidR="00BD0338" w:rsidRPr="00D83B82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794B0DFB" w14:textId="0A1564A0" w:rsidR="00BD0338" w:rsidRPr="00D83B82" w:rsidRDefault="004608D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F645470" w14:textId="032D2B6E" w:rsidR="00BD0338" w:rsidRDefault="007B6908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</w:tr>
          </w:tbl>
          <w:p w14:paraId="6F1C9651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top w:w="144" w:type="dxa"/>
              <w:bottom w:w="115" w:type="dxa"/>
            </w:tcMar>
            <w:vAlign w:val="center"/>
          </w:tcPr>
          <w:p w14:paraId="36BF8827" w14:textId="34B3DE33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ind w:left="696" w:hanging="696"/>
              <w:rPr>
                <w:rStyle w:val="CalendarInformationBoldChar"/>
                <w:b w:val="0"/>
              </w:rPr>
            </w:pPr>
            <w:r w:rsidRPr="007C39FE">
              <w:rPr>
                <w:rStyle w:val="CalendarInformationBoldChar"/>
                <w:b w:val="0"/>
                <w:color w:val="943634"/>
                <w:shd w:val="clear" w:color="auto" w:fill="C00000"/>
              </w:rPr>
              <w:t xml:space="preserve">  </w:t>
            </w:r>
            <w:r>
              <w:rPr>
                <w:rStyle w:val="CalendarInformationBoldChar"/>
                <w:b w:val="0"/>
                <w:color w:val="FFFFFF" w:themeColor="background1"/>
                <w:shd w:val="clear" w:color="auto" w:fill="C00000"/>
              </w:rPr>
              <w:t>1-</w:t>
            </w:r>
            <w:r w:rsidR="007B6908">
              <w:rPr>
                <w:rStyle w:val="CalendarInformationBoldChar"/>
                <w:b w:val="0"/>
                <w:color w:val="FFFFFF" w:themeColor="background1"/>
                <w:shd w:val="clear" w:color="auto" w:fill="C00000"/>
              </w:rPr>
              <w:t>6</w:t>
            </w:r>
            <w:r w:rsidRPr="007C39FE">
              <w:rPr>
                <w:rStyle w:val="CalendarInformationBoldChar"/>
                <w:b w:val="0"/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rStyle w:val="CalendarInformationBoldChar"/>
                <w:b w:val="0"/>
                <w:color w:val="943634"/>
                <w:shd w:val="clear" w:color="auto" w:fill="C00000"/>
              </w:rPr>
              <w:t xml:space="preserve"> </w:t>
            </w:r>
            <w:r w:rsidRPr="007C39FE">
              <w:rPr>
                <w:rStyle w:val="CalendarInformationBoldChar"/>
                <w:b w:val="0"/>
                <w:color w:val="943634"/>
              </w:rPr>
              <w:t xml:space="preserve">  </w:t>
            </w:r>
            <w:r>
              <w:rPr>
                <w:rStyle w:val="CalendarInformationBoldChar"/>
                <w:b w:val="0"/>
                <w:color w:val="943634"/>
              </w:rPr>
              <w:t xml:space="preserve">  </w:t>
            </w:r>
            <w:r w:rsidRPr="007C39FE">
              <w:rPr>
                <w:rStyle w:val="CalendarInformationBoldChar"/>
                <w:b w:val="0"/>
                <w:color w:val="943634"/>
              </w:rPr>
              <w:t xml:space="preserve"> </w:t>
            </w:r>
            <w:r>
              <w:rPr>
                <w:rStyle w:val="CalendarInformationBoldChar"/>
                <w:b w:val="0"/>
                <w:color w:val="943634"/>
              </w:rPr>
              <w:t xml:space="preserve">   Holiday &amp; </w:t>
            </w:r>
            <w:r w:rsidRPr="007C39FE">
              <w:rPr>
                <w:rStyle w:val="CalendarInformationBoldChar"/>
                <w:b w:val="0"/>
                <w:color w:val="943634"/>
              </w:rPr>
              <w:t>Teacher</w:t>
            </w:r>
            <w:r>
              <w:rPr>
                <w:rStyle w:val="CalendarInformationBoldChar"/>
                <w:b w:val="0"/>
                <w:color w:val="943634"/>
              </w:rPr>
              <w:t xml:space="preserve">       </w:t>
            </w:r>
            <w:r w:rsidRPr="007C39FE">
              <w:rPr>
                <w:rStyle w:val="CalendarInformationBoldChar"/>
                <w:b w:val="0"/>
                <w:color w:val="943634"/>
              </w:rPr>
              <w:t>Preparation</w:t>
            </w:r>
          </w:p>
          <w:p w14:paraId="6CD71B34" w14:textId="77777777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3"/>
              </w:rPr>
            </w:pPr>
          </w:p>
          <w:p w14:paraId="133B8E55" w14:textId="4AD8B663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 </w:t>
            </w:r>
            <w:r w:rsidR="007B6908">
              <w:rPr>
                <w:rStyle w:val="CalendarInformationBoldChar"/>
                <w:b w:val="0"/>
                <w:color w:val="FFFFFF"/>
                <w:shd w:val="clear" w:color="auto" w:fill="FD77ED"/>
              </w:rPr>
              <w:t>7</w:t>
            </w: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2A6415"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7C39FE">
              <w:rPr>
                <w:rStyle w:val="CalendarInformationBoldChar"/>
              </w:rPr>
              <w:t xml:space="preserve"> </w:t>
            </w:r>
            <w:r w:rsidRPr="007C39FE">
              <w:rPr>
                <w:color w:val="943634"/>
              </w:rPr>
              <w:t xml:space="preserve">       </w:t>
            </w:r>
            <w:r>
              <w:rPr>
                <w:color w:val="943634"/>
              </w:rPr>
              <w:t xml:space="preserve">   </w:t>
            </w:r>
            <w:r>
              <w:rPr>
                <w:b/>
              </w:rPr>
              <w:t>Students</w:t>
            </w:r>
            <w:r w:rsidRPr="007C39FE">
              <w:rPr>
                <w:b/>
              </w:rPr>
              <w:t xml:space="preserve"> Return</w:t>
            </w:r>
          </w:p>
          <w:p w14:paraId="3EBA40B2" w14:textId="77777777" w:rsidR="00EA79EE" w:rsidRDefault="00EA79EE" w:rsidP="00BD033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213CF34F" w14:textId="4F5C92C9" w:rsidR="00BD0695" w:rsidRDefault="00BD0695" w:rsidP="00BD033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 w:rsidRPr="0017535A">
              <w:rPr>
                <w:shd w:val="clear" w:color="auto" w:fill="70AD47" w:themeFill="accent6"/>
              </w:rPr>
              <w:t xml:space="preserve">  </w:t>
            </w:r>
            <w:r w:rsidR="00EA79EE" w:rsidRPr="0017535A">
              <w:rPr>
                <w:color w:val="FFFFFF" w:themeColor="background1"/>
                <w:shd w:val="clear" w:color="auto" w:fill="70AD47" w:themeFill="accent6"/>
              </w:rPr>
              <w:t>1</w:t>
            </w:r>
            <w:r w:rsidR="007B6908">
              <w:rPr>
                <w:color w:val="FFFFFF" w:themeColor="background1"/>
                <w:shd w:val="clear" w:color="auto" w:fill="70AD47" w:themeFill="accent6"/>
              </w:rPr>
              <w:t>7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="00A23618">
              <w:rPr>
                <w:color w:val="FFFFFF" w:themeColor="background1"/>
              </w:rPr>
              <w:t xml:space="preserve">     </w:t>
            </w:r>
            <w:r w:rsidRPr="005D2A65">
              <w:t>Pare</w:t>
            </w:r>
            <w:r>
              <w:t xml:space="preserve">nt’s Night Out </w:t>
            </w:r>
          </w:p>
          <w:p w14:paraId="6ED010D8" w14:textId="77777777" w:rsidR="00BD0338" w:rsidRPr="00471426" w:rsidRDefault="00BD0338" w:rsidP="00BD0338">
            <w:pPr>
              <w:pStyle w:val="CalendarInformation"/>
              <w:framePr w:hSpace="0" w:wrap="auto" w:vAnchor="margin" w:hAnchor="text" w:xAlign="left" w:yAlign="inline"/>
              <w:rPr>
                <w:bCs/>
                <w:sz w:val="13"/>
              </w:rPr>
            </w:pPr>
          </w:p>
          <w:p w14:paraId="3F2310A0" w14:textId="10372A4C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</w:t>
            </w:r>
            <w:r>
              <w:rPr>
                <w:rStyle w:val="CalendarInformationBoldChar"/>
                <w:b w:val="0"/>
                <w:shd w:val="clear" w:color="auto" w:fill="C00000"/>
              </w:rPr>
              <w:t xml:space="preserve"> </w:t>
            </w:r>
            <w:r w:rsidR="007B6908">
              <w:rPr>
                <w:rStyle w:val="CalendarInformationBoldChar"/>
                <w:b w:val="0"/>
                <w:shd w:val="clear" w:color="auto" w:fill="C00000"/>
              </w:rPr>
              <w:t>19</w:t>
            </w:r>
            <w:r w:rsidRPr="007C39FE">
              <w:rPr>
                <w:rStyle w:val="CalendarInformationBoldChar"/>
                <w:b w:val="0"/>
                <w:shd w:val="clear" w:color="auto" w:fill="C00000"/>
              </w:rPr>
              <w:t xml:space="preserve"> </w:t>
            </w:r>
            <w:r w:rsidRPr="007C39FE">
              <w:rPr>
                <w:rStyle w:val="CalendarInformationBoldChar"/>
                <w:shd w:val="clear" w:color="auto" w:fill="C00000"/>
              </w:rPr>
              <w:t xml:space="preserve"> </w:t>
            </w:r>
            <w:r w:rsidRPr="007C39FE">
              <w:tab/>
              <w:t xml:space="preserve">  </w:t>
            </w:r>
            <w:r>
              <w:t xml:space="preserve"> </w:t>
            </w:r>
            <w:r w:rsidRPr="007C39FE">
              <w:rPr>
                <w:color w:val="C00000"/>
              </w:rPr>
              <w:t>(No School)</w:t>
            </w:r>
            <w:r>
              <w:t xml:space="preserve"> </w:t>
            </w:r>
            <w:r w:rsidRPr="007C39FE">
              <w:t>M.L</w:t>
            </w:r>
            <w:r>
              <w:t>.</w:t>
            </w:r>
            <w:r w:rsidRPr="007C39FE">
              <w:t>K Jr.</w:t>
            </w:r>
          </w:p>
          <w:p w14:paraId="105EC90A" w14:textId="77777777" w:rsidR="006342FB" w:rsidRDefault="006342FB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0EBAE19A" w14:textId="510DF85B" w:rsidR="006342FB" w:rsidRPr="00034696" w:rsidRDefault="006342FB" w:rsidP="006342F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color w:val="FFFFFF"/>
                <w:shd w:val="clear" w:color="auto" w:fill="00B0F0"/>
              </w:rPr>
              <w:t xml:space="preserve"> </w:t>
            </w:r>
            <w:r w:rsidRPr="006416A1">
              <w:rPr>
                <w:color w:val="FFFFFF"/>
                <w:shd w:val="clear" w:color="auto" w:fill="00B0F0"/>
              </w:rPr>
              <w:t xml:space="preserve"> </w:t>
            </w:r>
            <w:r>
              <w:rPr>
                <w:color w:val="FFFFFF"/>
                <w:shd w:val="clear" w:color="auto" w:fill="00B0F0"/>
              </w:rPr>
              <w:t>2</w:t>
            </w:r>
            <w:r w:rsidR="007B6908">
              <w:rPr>
                <w:color w:val="FFFFFF"/>
                <w:shd w:val="clear" w:color="auto" w:fill="00B0F0"/>
              </w:rPr>
              <w:t>3</w:t>
            </w:r>
            <w:r>
              <w:rPr>
                <w:color w:val="FFFFFF"/>
                <w:shd w:val="clear" w:color="auto" w:fill="00B0F0"/>
              </w:rPr>
              <w:t xml:space="preserve"> </w:t>
            </w:r>
            <w:r w:rsidRPr="006416A1">
              <w:rPr>
                <w:color w:val="FFFFFF"/>
                <w:shd w:val="clear" w:color="auto" w:fill="00B0F0"/>
              </w:rPr>
              <w:t xml:space="preserve"> </w:t>
            </w:r>
            <w:r w:rsidRPr="006416A1">
              <w:rPr>
                <w:b/>
                <w:color w:val="FFFFFF"/>
              </w:rPr>
              <w:t xml:space="preserve"> </w:t>
            </w:r>
            <w:r>
              <w:rPr>
                <w:b/>
              </w:rPr>
              <w:t xml:space="preserve">        </w:t>
            </w:r>
            <w:r w:rsidRPr="00034696">
              <w:t>Family Science Night</w:t>
            </w:r>
          </w:p>
          <w:p w14:paraId="026F9BDB" w14:textId="326D7789" w:rsidR="006342FB" w:rsidRDefault="006342FB" w:rsidP="006342F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3"/>
              </w:rPr>
              <w:t xml:space="preserve">                   </w:t>
            </w:r>
            <w:r w:rsidRPr="00D1209F">
              <w:rPr>
                <w:bCs/>
                <w:sz w:val="13"/>
              </w:rPr>
              <w:t xml:space="preserve"> (</w:t>
            </w:r>
            <w:r w:rsidRPr="00471426">
              <w:rPr>
                <w:bCs/>
                <w:sz w:val="13"/>
              </w:rPr>
              <w:t>Tentative)</w:t>
            </w:r>
          </w:p>
          <w:p w14:paraId="481AB76E" w14:textId="77777777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27D5B7A9" w14:textId="3281167D" w:rsidR="00BD0338" w:rsidRPr="006342FB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color w:val="FFFFFF" w:themeColor="background1"/>
                <w:shd w:val="clear" w:color="auto" w:fill="00B0F0"/>
              </w:rPr>
              <w:t xml:space="preserve"> </w:t>
            </w:r>
            <w:r w:rsidRPr="00C84CA0">
              <w:rPr>
                <w:color w:val="FFFFFF" w:themeColor="background1"/>
                <w:shd w:val="clear" w:color="auto" w:fill="00B0F0"/>
              </w:rPr>
              <w:t>2</w:t>
            </w:r>
            <w:r w:rsidR="007B6908">
              <w:rPr>
                <w:color w:val="FFFFFF" w:themeColor="background1"/>
                <w:shd w:val="clear" w:color="auto" w:fill="00B0F0"/>
              </w:rPr>
              <w:t>6</w:t>
            </w:r>
            <w:r w:rsidRPr="00C84CA0">
              <w:rPr>
                <w:color w:val="FFFFFF" w:themeColor="background1"/>
                <w:shd w:val="clear" w:color="auto" w:fill="00B0F0"/>
              </w:rPr>
              <w:t>-</w:t>
            </w:r>
            <w:r>
              <w:rPr>
                <w:color w:val="FFFFFF" w:themeColor="background1"/>
                <w:shd w:val="clear" w:color="auto" w:fill="00B0F0"/>
              </w:rPr>
              <w:t>3</w:t>
            </w:r>
            <w:r w:rsidR="007B6908">
              <w:rPr>
                <w:color w:val="FFFFFF" w:themeColor="background1"/>
                <w:shd w:val="clear" w:color="auto" w:fill="00B0F0"/>
              </w:rPr>
              <w:t>0</w:t>
            </w:r>
            <w:r>
              <w:rPr>
                <w:color w:val="FFFFFF" w:themeColor="background1"/>
                <w:shd w:val="clear" w:color="auto" w:fill="00B0F0"/>
              </w:rPr>
              <w:t xml:space="preserve"> </w:t>
            </w:r>
            <w:r w:rsidRPr="00C84CA0">
              <w:rPr>
                <w:color w:val="FFFFFF" w:themeColor="background1"/>
              </w:rPr>
              <w:t xml:space="preserve">      </w:t>
            </w:r>
            <w:r>
              <w:t>PS-K Science Fair</w:t>
            </w:r>
          </w:p>
        </w:tc>
      </w:tr>
      <w:tr w:rsidR="00BD0338" w:rsidRPr="007C39FE" w14:paraId="02017634" w14:textId="77777777" w:rsidTr="00BD0338">
        <w:trPr>
          <w:trHeight w:hRule="exact" w:val="20"/>
        </w:trPr>
        <w:tc>
          <w:tcPr>
            <w:tcW w:w="2532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39D4CB1E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3811D0F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37" w:type="dxa"/>
            <w:noWrap/>
            <w:tcMar>
              <w:bottom w:w="115" w:type="dxa"/>
            </w:tcMar>
            <w:vAlign w:val="center"/>
          </w:tcPr>
          <w:p w14:paraId="7B449626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1411782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092F98B1" w14:textId="77777777" w:rsidR="00BD0338" w:rsidRPr="007C39FE" w:rsidRDefault="00BD0338" w:rsidP="00BD0338"/>
        </w:tc>
      </w:tr>
      <w:tr w:rsidR="00BD0338" w:rsidRPr="007C39FE" w14:paraId="4E4FD3F1" w14:textId="77777777" w:rsidTr="00BD0338">
        <w:trPr>
          <w:trHeight w:val="1760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5C660551" w14:textId="4D57E370" w:rsidR="00EA79EE" w:rsidRDefault="00EA79EE" w:rsidP="00416C1B">
            <w:pPr>
              <w:pStyle w:val="CalendarInformation"/>
              <w:framePr w:hSpace="0" w:wrap="auto" w:vAnchor="margin" w:hAnchor="text" w:xAlign="left" w:yAlign="inline"/>
            </w:pPr>
            <w:r w:rsidRPr="009A77F0">
              <w:rPr>
                <w:color w:val="FFFFFF" w:themeColor="background1"/>
                <w:shd w:val="clear" w:color="auto" w:fill="70AD47" w:themeFill="accent6"/>
              </w:rPr>
              <w:t xml:space="preserve">  </w:t>
            </w:r>
            <w:r w:rsidR="009A77F0" w:rsidRPr="009A77F0">
              <w:rPr>
                <w:color w:val="FFFFFF" w:themeColor="background1"/>
                <w:shd w:val="clear" w:color="auto" w:fill="70AD47" w:themeFill="accent6"/>
              </w:rPr>
              <w:t>21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="009A77F0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</w:t>
            </w:r>
            <w:r w:rsidRPr="005D2A65">
              <w:t>Pare</w:t>
            </w:r>
            <w:r>
              <w:t xml:space="preserve">nt’s Night Out </w:t>
            </w:r>
          </w:p>
          <w:p w14:paraId="48D9A018" w14:textId="77777777" w:rsidR="00BD2ABC" w:rsidRDefault="00BD2ABC" w:rsidP="00416C1B">
            <w:pPr>
              <w:pStyle w:val="CalendarInformation"/>
              <w:framePr w:hSpace="0" w:wrap="auto" w:vAnchor="margin" w:hAnchor="text" w:xAlign="left" w:yAlign="inline"/>
            </w:pPr>
          </w:p>
          <w:p w14:paraId="210BB258" w14:textId="77777777" w:rsidR="00BD2ABC" w:rsidRDefault="00BD2ABC" w:rsidP="00416C1B">
            <w:pPr>
              <w:pStyle w:val="CalendarInformation"/>
              <w:framePr w:hSpace="0" w:wrap="auto" w:vAnchor="margin" w:hAnchor="text" w:xAlign="left" w:yAlign="inline"/>
            </w:pPr>
          </w:p>
          <w:p w14:paraId="0449ECDE" w14:textId="66DC7113" w:rsidR="00BD2ABC" w:rsidRDefault="00BD2ABC" w:rsidP="00BD2AB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Cs/>
                <w:color w:val="C00000"/>
              </w:rPr>
            </w:pPr>
            <w:r w:rsidRPr="00AD7DB0">
              <w:rPr>
                <w:color w:val="FFFFFF"/>
                <w:sz w:val="13"/>
                <w:szCs w:val="22"/>
                <w:shd w:val="clear" w:color="auto" w:fill="00B0F0"/>
              </w:rPr>
              <w:t xml:space="preserve">  </w:t>
            </w:r>
            <w:r>
              <w:rPr>
                <w:color w:val="FFFFFF"/>
                <w:shd w:val="clear" w:color="auto" w:fill="00B0F0"/>
              </w:rPr>
              <w:t>23</w:t>
            </w:r>
            <w:r>
              <w:rPr>
                <w:color w:val="FFFFFF"/>
                <w:shd w:val="clear" w:color="auto" w:fill="00B0F0"/>
              </w:rPr>
              <w:t xml:space="preserve"> </w:t>
            </w:r>
            <w:r w:rsidRPr="00AD7DB0">
              <w:rPr>
                <w:color w:val="FFFFFF"/>
                <w:shd w:val="clear" w:color="auto" w:fill="00B0F0"/>
              </w:rPr>
              <w:t xml:space="preserve"> </w:t>
            </w:r>
            <w:r w:rsidRPr="00062B0E">
              <w:t xml:space="preserve">       </w:t>
            </w:r>
            <w:r>
              <w:t xml:space="preserve">   </w:t>
            </w:r>
            <w:r w:rsidRPr="00062B0E">
              <w:rPr>
                <w:rStyle w:val="CalendarInformationBoldChar"/>
                <w:b w:val="0"/>
              </w:rPr>
              <w:t>Parent/ Teacher</w:t>
            </w:r>
            <w:r w:rsidRPr="00062B0E">
              <w:rPr>
                <w:rStyle w:val="CalendarInformationBoldChar"/>
                <w:b w:val="0"/>
                <w:shd w:val="clear" w:color="auto" w:fill="FFFFFF"/>
              </w:rPr>
              <w:t xml:space="preserve"> Conferen</w:t>
            </w:r>
            <w:r w:rsidRPr="00062B0E">
              <w:rPr>
                <w:rStyle w:val="CalendarInformationBoldChar"/>
                <w:b w:val="0"/>
              </w:rPr>
              <w:t xml:space="preserve">ces- </w:t>
            </w:r>
            <w:r w:rsidRPr="00D1209F">
              <w:rPr>
                <w:rStyle w:val="CalendarInformationBoldChar"/>
                <w:b w:val="0"/>
              </w:rPr>
              <w:t>PM</w:t>
            </w:r>
            <w:r w:rsidRPr="00062B0E">
              <w:rPr>
                <w:rStyle w:val="CalendarInformationBoldChar"/>
                <w:b w:val="0"/>
                <w:sz w:val="13"/>
                <w:szCs w:val="22"/>
              </w:rPr>
              <w:t xml:space="preserve"> </w:t>
            </w:r>
            <w:r w:rsidRPr="00D1209F">
              <w:rPr>
                <w:rStyle w:val="CalendarInformationBoldChar"/>
                <w:bCs/>
                <w:color w:val="C00000"/>
                <w:sz w:val="13"/>
                <w:szCs w:val="22"/>
              </w:rPr>
              <w:t>(</w:t>
            </w:r>
            <w:r w:rsidRPr="00D1209F">
              <w:rPr>
                <w:rStyle w:val="CalendarInformationBoldChar"/>
                <w:bCs/>
                <w:color w:val="C00000"/>
              </w:rPr>
              <w:t>11:30 Early Release)</w:t>
            </w:r>
          </w:p>
          <w:p w14:paraId="319034E4" w14:textId="77777777" w:rsidR="00BD2ABC" w:rsidRPr="00892978" w:rsidRDefault="00BD2ABC" w:rsidP="00416C1B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C00000"/>
              </w:rPr>
            </w:pPr>
          </w:p>
          <w:p w14:paraId="40125EF9" w14:textId="54F6EB60" w:rsidR="00765644" w:rsidRPr="007C39FE" w:rsidRDefault="00765644" w:rsidP="00984E7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6BAD6451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1BD23E51" w14:textId="04475AC5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FEBRUARY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635329F3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5EE6EC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71CFC7F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E0F682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01AAB9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A3534B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63341A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776B1D6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23C043CB" w14:textId="77777777" w:rsidTr="006342F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87D2A2B" w14:textId="1D3A1752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4C773C2" w14:textId="589D69DF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2B0C5E6" w14:textId="29F37BFC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2A4DC06" w14:textId="7CE84291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999B95B" w14:textId="67726E00" w:rsidR="00BD0338" w:rsidRPr="00EA685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EA685E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968B678" w14:textId="209194F2" w:rsidR="00BD0338" w:rsidRPr="00EA685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EA685E"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12CEE57" w14:textId="0C0BDE03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BD0338" w:rsidRPr="007C39FE" w14:paraId="1B3DC98D" w14:textId="77777777" w:rsidTr="003E142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1F58177" w14:textId="3B129BE0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27466FA" w14:textId="231233D1" w:rsidR="00BD0338" w:rsidRPr="006F1607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69F803B" w14:textId="22047B16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0071121" w14:textId="6E5DB3B0" w:rsidR="00BD0338" w:rsidRPr="00110CC5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A28F395" w14:textId="7617D3CA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01577BD" w14:textId="56117F1D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29F7AFB" w14:textId="09387559" w:rsidR="00BD0338" w:rsidRPr="003E1425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BD0338" w:rsidRPr="007C39FE" w14:paraId="7FC46126" w14:textId="77777777" w:rsidTr="00926C6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C69DBF3" w14:textId="02E59EB5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427B5D1" w14:textId="1EAE88A3" w:rsidR="00BD0338" w:rsidRPr="00926C6B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926C6B"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2770A23" w14:textId="5C09F339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BCCBA42" w14:textId="44BD7CA2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8122BC7" w14:textId="746A11F2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0C2634CF" w14:textId="15965B99" w:rsidR="00BD0338" w:rsidRPr="00416C1B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30C48F90" w14:textId="7D2EB8BE" w:rsidR="00BD0338" w:rsidRPr="003E1425" w:rsidRDefault="00EA685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21</w:t>
                  </w:r>
                </w:p>
              </w:tc>
            </w:tr>
            <w:tr w:rsidR="00BD0338" w:rsidRPr="007C39FE" w14:paraId="703D4642" w14:textId="77777777" w:rsidTr="00B1195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BCFE6D7" w14:textId="27771992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61D79FA5" w14:textId="71A1DA9D" w:rsidR="00BD0338" w:rsidRPr="00B11951" w:rsidRDefault="00EA685E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B11951">
                    <w:rPr>
                      <w:color w:val="FFFFFF" w:themeColor="background1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814591B" w14:textId="0563DEF0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FAB2452" w14:textId="0F834172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39D2A84" w14:textId="1D6CDD53" w:rsidR="00BD0338" w:rsidRPr="007C39FE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F74E3CB" w14:textId="06B1F584" w:rsidR="00BD0338" w:rsidRPr="004537E8" w:rsidRDefault="00EA685E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253B46B" w14:textId="3185083D" w:rsidR="00BD0338" w:rsidRPr="00DD608C" w:rsidRDefault="00210C5C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</w:tbl>
          <w:p w14:paraId="62AC23C0" w14:textId="77777777" w:rsidR="00BD0338" w:rsidRPr="007C39FE" w:rsidRDefault="00BD0338" w:rsidP="00BD0338"/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0E46488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49DBF419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54F15879" w14:textId="6B4D6DF2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MARCH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1917920B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63035B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28A07D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45AE8A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E9CB8BE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D683BF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2D0948D" w14:textId="77777777" w:rsidR="00BD0338" w:rsidRPr="0069663E" w:rsidRDefault="00BD0338" w:rsidP="00BD0338">
                  <w:pPr>
                    <w:pStyle w:val="Daysoftheweek"/>
                  </w:pPr>
                  <w:r w:rsidRPr="0069663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6DF8C5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7408C106" w14:textId="77777777" w:rsidTr="00BC2EF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84A6F76" w14:textId="1784298C" w:rsidR="00BD0338" w:rsidRPr="007C39FE" w:rsidRDefault="00047E8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1AA2D5F0" w14:textId="33C02EFC" w:rsidR="00BD0338" w:rsidRPr="00BC2EF0" w:rsidRDefault="00B11951" w:rsidP="00BC2EF0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BC2EF0">
                    <w:rPr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3F62A62" w14:textId="524B554E" w:rsidR="00BD0338" w:rsidRPr="00B11951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11951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5C4D568" w14:textId="2F146F5F" w:rsidR="00BD0338" w:rsidRPr="00B11951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11951"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B3BCE86" w14:textId="3E0167C7" w:rsidR="00BD0338" w:rsidRPr="00B11951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11951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06EB90E" w14:textId="56F71615" w:rsidR="00BD0338" w:rsidRPr="00B11951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11951"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2BE27C7" w14:textId="6E6E0619" w:rsidR="00BD0338" w:rsidRPr="007C39FE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BD0338" w:rsidRPr="007C39FE" w14:paraId="2DF8B29B" w14:textId="77777777" w:rsidTr="00BC2EF0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EE20B2E" w14:textId="329A87F5" w:rsidR="00BD0338" w:rsidRPr="007C39FE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0D38AE7" w14:textId="5E93C169" w:rsidR="00BD0338" w:rsidRPr="00BC2EF0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BC2EF0"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E847352" w14:textId="340CEB26" w:rsidR="00BD0338" w:rsidRPr="007C39FE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A48DB7E" w14:textId="1DF6E07C" w:rsidR="00BD0338" w:rsidRPr="00851040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8194E49" w14:textId="6C67BBB1" w:rsidR="00BD0338" w:rsidRPr="004D6797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DDD145F" w14:textId="78F83CD0" w:rsidR="00BD0338" w:rsidRPr="007C39FE" w:rsidRDefault="00B1195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65634FC9" w14:textId="3B49B2FA" w:rsidR="00BD0338" w:rsidRPr="00BC2EF0" w:rsidRDefault="00E217CA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BC2EF0">
                    <w:rPr>
                      <w:color w:val="FFFFFF" w:themeColor="background1"/>
                    </w:rPr>
                    <w:t>14</w:t>
                  </w:r>
                </w:p>
              </w:tc>
            </w:tr>
            <w:tr w:rsidR="00BD0338" w:rsidRPr="007C39FE" w14:paraId="1C954397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8E89CF5" w14:textId="1B1A0F1D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4EDA22C4" w14:textId="74DDD0ED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2174A926" w14:textId="5F5A83CB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1389D885" w14:textId="15588265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2A442542" w14:textId="04976D6D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13561EA2" w14:textId="29BD7D87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9E1F588" w14:textId="522E6BEF" w:rsidR="00BD0338" w:rsidRPr="007C39F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577B54" w:rsidRPr="00577B54" w14:paraId="3931C83C" w14:textId="77777777" w:rsidTr="00577B54">
              <w:trPr>
                <w:trHeight w:val="27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54EC1E3" w14:textId="2426496E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  <w:rPr>
                      <w:sz w:val="16"/>
                    </w:rPr>
                  </w:pPr>
                  <w:r w:rsidRPr="00577B54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970E69F" w14:textId="652C482A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577B54"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B4C54B3" w14:textId="3D0CBA41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577B54"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A5A494C" w14:textId="60C53E18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577B54"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4BA9C2A" w14:textId="4510B0D1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577B54"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5605A989" w14:textId="4B696C00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577B54">
                    <w:rPr>
                      <w:color w:val="FFFFFF" w:themeColor="background1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245C20A" w14:textId="4A9A27D1" w:rsidR="00BD0338" w:rsidRPr="00577B54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577B54">
                    <w:t>28</w:t>
                  </w:r>
                </w:p>
              </w:tc>
            </w:tr>
            <w:tr w:rsidR="00BD0338" w:rsidRPr="007C39FE" w14:paraId="4806CFD0" w14:textId="77777777" w:rsidTr="00E217CA">
              <w:trPr>
                <w:trHeight w:val="249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5DB6E07" w14:textId="1E93C03B" w:rsidR="00BD0338" w:rsidRPr="00AA477D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0E18E048" w14:textId="6EEF016B" w:rsidR="00BD0338" w:rsidRPr="003A35E1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B60E68C" w14:textId="1DD80877" w:rsidR="00BD0338" w:rsidRPr="00276CCE" w:rsidRDefault="00E217C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F797221" w14:textId="03C9720F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11C6421" w14:textId="62295F19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93A47D6" w14:textId="68321E04" w:rsidR="00BD0338" w:rsidRPr="00131B23" w:rsidRDefault="00BD033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BE2D4B3" w14:textId="65B67AC8" w:rsidR="00BD0338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5A0C414A" w14:textId="0E6F2D55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top w:w="144" w:type="dxa"/>
              <w:bottom w:w="115" w:type="dxa"/>
            </w:tcMar>
            <w:vAlign w:val="center"/>
          </w:tcPr>
          <w:p w14:paraId="3FA0BDAC" w14:textId="4F3C0153" w:rsidR="00BD0338" w:rsidRPr="007B61FF" w:rsidRDefault="00BD0338" w:rsidP="00320607">
            <w:pPr>
              <w:pStyle w:val="CalendarInformation"/>
              <w:framePr w:hSpace="0" w:wrap="auto" w:vAnchor="margin" w:hAnchor="text" w:xAlign="left" w:yAlign="inline"/>
              <w:rPr>
                <w:shd w:val="clear" w:color="auto" w:fill="00B0F0"/>
              </w:rPr>
            </w:pPr>
            <w:r w:rsidRPr="003A1916">
              <w:rPr>
                <w:color w:val="FFFFFF"/>
                <w:sz w:val="13"/>
                <w:szCs w:val="22"/>
                <w:shd w:val="clear" w:color="auto" w:fill="00B0F0"/>
              </w:rPr>
              <w:t xml:space="preserve">  </w:t>
            </w:r>
            <w:r w:rsidR="00E03D2D">
              <w:rPr>
                <w:color w:val="FFFFFF"/>
                <w:szCs w:val="15"/>
                <w:shd w:val="clear" w:color="auto" w:fill="00B0F0"/>
              </w:rPr>
              <w:t>2</w:t>
            </w:r>
            <w:r w:rsidRPr="003A1916">
              <w:rPr>
                <w:color w:val="FFFFFF"/>
                <w:shd w:val="clear" w:color="auto" w:fill="00B0F0"/>
              </w:rPr>
              <w:t xml:space="preserve">  </w:t>
            </w:r>
            <w:r w:rsidRPr="00062B0E">
              <w:t xml:space="preserve">          </w:t>
            </w:r>
            <w:r>
              <w:t xml:space="preserve"> </w:t>
            </w:r>
            <w:r w:rsidRPr="000019C0">
              <w:rPr>
                <w:color w:val="FFFFFF" w:themeColor="background1"/>
                <w:shd w:val="clear" w:color="auto" w:fill="00B0F0"/>
              </w:rPr>
              <w:t>Read Across America</w:t>
            </w:r>
            <w:r w:rsidR="007B61FF" w:rsidRPr="000019C0">
              <w:rPr>
                <w:color w:val="FFFFFF" w:themeColor="background1"/>
                <w:shd w:val="clear" w:color="auto" w:fill="00B0F0"/>
              </w:rPr>
              <w:t xml:space="preserve"> </w:t>
            </w:r>
          </w:p>
          <w:p w14:paraId="7596D371" w14:textId="77777777" w:rsidR="00BD0338" w:rsidRPr="00320607" w:rsidRDefault="00BD0338" w:rsidP="0032060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sz w:val="13"/>
                <w:szCs w:val="22"/>
                <w:shd w:val="clear" w:color="auto" w:fill="C00000"/>
              </w:rPr>
            </w:pPr>
          </w:p>
          <w:p w14:paraId="363A90C9" w14:textId="2A7C532A" w:rsidR="00BD0338" w:rsidRPr="00062B0E" w:rsidRDefault="00BD0338" w:rsidP="0032060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color w:val="C00000"/>
              </w:rPr>
            </w:pPr>
            <w:r w:rsidRPr="00062B0E">
              <w:rPr>
                <w:color w:val="FFFFFF"/>
                <w:shd w:val="clear" w:color="auto" w:fill="C00000"/>
              </w:rPr>
              <w:t xml:space="preserve"> </w:t>
            </w:r>
            <w:r w:rsidRPr="00062B0E">
              <w:rPr>
                <w:shd w:val="clear" w:color="auto" w:fill="C00000"/>
              </w:rPr>
              <w:t xml:space="preserve"> </w:t>
            </w:r>
            <w:r>
              <w:rPr>
                <w:shd w:val="clear" w:color="auto" w:fill="C00000"/>
              </w:rPr>
              <w:t>1</w:t>
            </w:r>
            <w:r w:rsidR="00E03D2D">
              <w:rPr>
                <w:shd w:val="clear" w:color="auto" w:fill="C00000"/>
              </w:rPr>
              <w:t>6</w:t>
            </w:r>
            <w:r w:rsidRPr="00062B0E">
              <w:rPr>
                <w:shd w:val="clear" w:color="auto" w:fill="C00000"/>
              </w:rPr>
              <w:t>-</w:t>
            </w:r>
            <w:r w:rsidR="00E03D2D">
              <w:rPr>
                <w:shd w:val="clear" w:color="auto" w:fill="C00000"/>
              </w:rPr>
              <w:t>20</w:t>
            </w:r>
            <w:r w:rsidRPr="00062B0E">
              <w:rPr>
                <w:shd w:val="clear" w:color="auto" w:fill="C00000"/>
              </w:rPr>
              <w:t xml:space="preserve">  </w:t>
            </w:r>
            <w:r w:rsidRPr="00062B0E">
              <w:tab/>
            </w:r>
            <w:r w:rsidRPr="00062B0E">
              <w:rPr>
                <w:color w:val="943634"/>
              </w:rPr>
              <w:t xml:space="preserve"> </w:t>
            </w:r>
            <w:r>
              <w:rPr>
                <w:color w:val="943634"/>
              </w:rPr>
              <w:t xml:space="preserve">   </w:t>
            </w:r>
            <w:r w:rsidRPr="00062B0E">
              <w:rPr>
                <w:color w:val="C00000"/>
              </w:rPr>
              <w:t xml:space="preserve">(No School)  </w:t>
            </w:r>
          </w:p>
          <w:p w14:paraId="7FD136DF" w14:textId="77777777" w:rsidR="00BD0338" w:rsidRDefault="00BD0338" w:rsidP="0032060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</w:pPr>
            <w:r w:rsidRPr="00062B0E">
              <w:rPr>
                <w:color w:val="C00000"/>
              </w:rPr>
              <w:t xml:space="preserve">                </w:t>
            </w:r>
            <w:r w:rsidRPr="00062B0E">
              <w:t xml:space="preserve"> </w:t>
            </w:r>
            <w:r>
              <w:t xml:space="preserve"> </w:t>
            </w:r>
            <w:r w:rsidRPr="00062B0E">
              <w:t xml:space="preserve">Spring Break </w:t>
            </w:r>
          </w:p>
          <w:p w14:paraId="36344CD1" w14:textId="77777777" w:rsidR="00EA79EE" w:rsidRPr="00320607" w:rsidRDefault="00EA79EE" w:rsidP="0032060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rPr>
                <w:sz w:val="13"/>
                <w:szCs w:val="22"/>
              </w:rPr>
            </w:pPr>
          </w:p>
          <w:p w14:paraId="5FFE96D5" w14:textId="4C0BAC3C" w:rsidR="00EA79EE" w:rsidRDefault="00EA79EE" w:rsidP="00320607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</w:pPr>
            <w:r w:rsidRPr="0017535A">
              <w:rPr>
                <w:shd w:val="clear" w:color="auto" w:fill="70AD47" w:themeFill="accent6"/>
              </w:rPr>
              <w:t xml:space="preserve"> </w:t>
            </w:r>
            <w:r w:rsidRPr="00BC2EF0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="00BC2EF0" w:rsidRPr="00BC2EF0">
              <w:rPr>
                <w:color w:val="FFFFFF" w:themeColor="background1"/>
                <w:shd w:val="clear" w:color="auto" w:fill="70AD47" w:themeFill="accent6"/>
              </w:rPr>
              <w:t>14</w:t>
            </w:r>
            <w:r w:rsidRPr="00BC2EF0">
              <w:rPr>
                <w:color w:val="FFFFFF" w:themeColor="background1"/>
                <w:shd w:val="clear" w:color="auto" w:fill="70AD47" w:themeFill="accent6"/>
              </w:rPr>
              <w:t xml:space="preserve">  </w:t>
            </w:r>
            <w:r w:rsidRPr="00BC2EF0">
              <w:rPr>
                <w:color w:val="FFFFFF" w:themeColor="background1"/>
              </w:rPr>
              <w:t xml:space="preserve">      </w:t>
            </w:r>
            <w:r w:rsidR="00EA23AE">
              <w:rPr>
                <w:color w:val="FFFFFF" w:themeColor="background1"/>
              </w:rPr>
              <w:t xml:space="preserve">  </w:t>
            </w:r>
            <w:r w:rsidR="000019C0">
              <w:rPr>
                <w:color w:val="FFFFFF" w:themeColor="background1"/>
              </w:rPr>
              <w:t xml:space="preserve">  </w:t>
            </w:r>
            <w:r w:rsidRPr="005D2A65">
              <w:t>Pare</w:t>
            </w:r>
            <w:r>
              <w:t xml:space="preserve">nt’s Night Out </w:t>
            </w:r>
          </w:p>
          <w:p w14:paraId="76CE49E3" w14:textId="77777777" w:rsidR="0075390B" w:rsidRPr="00320607" w:rsidRDefault="0075390B" w:rsidP="00320607">
            <w:pPr>
              <w:pStyle w:val="CalendarInformation"/>
              <w:framePr w:hSpace="0" w:wrap="auto" w:vAnchor="margin" w:hAnchor="text" w:xAlign="left" w:yAlign="inline"/>
              <w:rPr>
                <w:sz w:val="13"/>
                <w:szCs w:val="22"/>
              </w:rPr>
            </w:pPr>
          </w:p>
          <w:p w14:paraId="631C4354" w14:textId="0FCB0C1F" w:rsidR="00BD0338" w:rsidRPr="0075390B" w:rsidRDefault="0075390B" w:rsidP="006D3886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6"/>
              </w:tabs>
              <w:ind w:left="702" w:right="-630" w:hanging="702"/>
            </w:pPr>
            <w:r w:rsidRPr="00891AF2">
              <w:rPr>
                <w:rStyle w:val="CalendarInformationBoldChar"/>
                <w:shd w:val="clear" w:color="auto" w:fill="00B0F0"/>
              </w:rPr>
              <w:t xml:space="preserve">  </w:t>
            </w:r>
            <w:r>
              <w:rPr>
                <w:color w:val="FFFFFF"/>
                <w:shd w:val="clear" w:color="auto" w:fill="00B0F0"/>
              </w:rPr>
              <w:t>2</w:t>
            </w:r>
            <w:r w:rsidR="00577B54">
              <w:rPr>
                <w:color w:val="FFFFFF"/>
                <w:shd w:val="clear" w:color="auto" w:fill="00B0F0"/>
              </w:rPr>
              <w:t>7</w:t>
            </w:r>
            <w:r>
              <w:rPr>
                <w:color w:val="FFFFFF"/>
                <w:shd w:val="clear" w:color="auto" w:fill="00B0F0"/>
              </w:rPr>
              <w:t xml:space="preserve"> </w:t>
            </w:r>
            <w:r w:rsidRPr="006416A1">
              <w:rPr>
                <w:color w:val="FFFFFF"/>
                <w:shd w:val="clear" w:color="auto" w:fill="00B0F0"/>
              </w:rPr>
              <w:t xml:space="preserve"> </w:t>
            </w:r>
            <w:r w:rsidRPr="006416A1">
              <w:rPr>
                <w:b/>
                <w:color w:val="FFFFFF"/>
              </w:rPr>
              <w:t xml:space="preserve"> </w:t>
            </w:r>
            <w:r>
              <w:rPr>
                <w:b/>
              </w:rPr>
              <w:t xml:space="preserve">     </w:t>
            </w:r>
            <w:r w:rsidR="000019C0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919F4">
              <w:rPr>
                <w:highlight w:val="yellow"/>
              </w:rPr>
              <w:t>1</w:t>
            </w:r>
            <w:r w:rsidR="00E03D2D">
              <w:rPr>
                <w:highlight w:val="yellow"/>
              </w:rPr>
              <w:t>6</w:t>
            </w:r>
            <w:r w:rsidRPr="00C919F4">
              <w:rPr>
                <w:highlight w:val="yellow"/>
                <w:vertAlign w:val="superscript"/>
              </w:rPr>
              <w:t>th</w:t>
            </w:r>
            <w:r w:rsidRPr="00C919F4">
              <w:rPr>
                <w:highlight w:val="yellow"/>
              </w:rPr>
              <w:t xml:space="preserve"> Annual</w:t>
            </w:r>
            <w:r w:rsidR="000019C0">
              <w:rPr>
                <w:highlight w:val="yellow"/>
              </w:rPr>
              <w:t xml:space="preserve"> </w:t>
            </w:r>
            <w:r w:rsidRPr="00C919F4">
              <w:rPr>
                <w:highlight w:val="yellow"/>
              </w:rPr>
              <w:t xml:space="preserve">Cuisine                             </w:t>
            </w:r>
            <w:r w:rsidR="000019C0">
              <w:rPr>
                <w:highlight w:val="yellow"/>
              </w:rPr>
              <w:t xml:space="preserve">             </w:t>
            </w:r>
            <w:r w:rsidR="006D3886">
              <w:rPr>
                <w:highlight w:val="yellow"/>
              </w:rPr>
              <w:t xml:space="preserve">         </w:t>
            </w:r>
            <w:r w:rsidR="004D56A9">
              <w:rPr>
                <w:highlight w:val="yellow"/>
              </w:rPr>
              <w:t>&amp;</w:t>
            </w:r>
            <w:r w:rsidRPr="00C919F4">
              <w:rPr>
                <w:highlight w:val="yellow"/>
              </w:rPr>
              <w:t xml:space="preserve"> a Classic Fundraiser</w:t>
            </w:r>
          </w:p>
        </w:tc>
      </w:tr>
      <w:tr w:rsidR="00BD0338" w:rsidRPr="007C39FE" w14:paraId="7F7F69F3" w14:textId="77777777" w:rsidTr="00BD0338">
        <w:trPr>
          <w:trHeight w:hRule="exact" w:val="20"/>
        </w:trPr>
        <w:tc>
          <w:tcPr>
            <w:tcW w:w="2532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6782AA00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C0BFF5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37" w:type="dxa"/>
            <w:noWrap/>
            <w:tcMar>
              <w:bottom w:w="115" w:type="dxa"/>
            </w:tcMar>
            <w:vAlign w:val="center"/>
          </w:tcPr>
          <w:p w14:paraId="6F90DA71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31902FC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1194409C" w14:textId="77777777" w:rsidR="00BD0338" w:rsidRPr="007C39FE" w:rsidRDefault="00BD0338" w:rsidP="00BD0338"/>
        </w:tc>
      </w:tr>
      <w:tr w:rsidR="00BD0338" w:rsidRPr="007C39FE" w14:paraId="18F9C1CF" w14:textId="77777777" w:rsidTr="00BD0338">
        <w:trPr>
          <w:trHeight w:val="2111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3647DF41" w14:textId="4B218F63" w:rsidR="00E75DDE" w:rsidRPr="007C39FE" w:rsidRDefault="00E75DDE" w:rsidP="00E75DDE">
            <w:pPr>
              <w:pStyle w:val="CalendarInformation"/>
              <w:framePr w:hSpace="0" w:wrap="auto" w:vAnchor="margin" w:hAnchor="text" w:xAlign="left" w:yAlign="inline"/>
              <w:rPr>
                <w:color w:val="C00000"/>
              </w:rPr>
            </w:pPr>
            <w:r w:rsidRPr="007C39FE">
              <w:rPr>
                <w:color w:val="FFFFFF"/>
                <w:shd w:val="clear" w:color="auto" w:fill="C00000"/>
              </w:rPr>
              <w:t xml:space="preserve">  </w:t>
            </w:r>
            <w:r w:rsidR="00534151">
              <w:rPr>
                <w:color w:val="FFFFFF"/>
                <w:shd w:val="clear" w:color="auto" w:fill="C00000"/>
              </w:rPr>
              <w:t>3</w:t>
            </w:r>
            <w:r w:rsidR="00C33AB1">
              <w:rPr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b/>
                <w:color w:val="FFFFFF"/>
                <w:shd w:val="clear" w:color="auto" w:fill="C00000"/>
              </w:rPr>
              <w:t xml:space="preserve"> </w:t>
            </w:r>
            <w:r w:rsidRPr="007C39FE">
              <w:rPr>
                <w:color w:val="FFFFFF"/>
              </w:rPr>
              <w:t xml:space="preserve">        </w:t>
            </w:r>
            <w:r w:rsidR="00534151">
              <w:rPr>
                <w:color w:val="FFFFFF"/>
              </w:rPr>
              <w:t xml:space="preserve">  </w:t>
            </w:r>
            <w:r>
              <w:rPr>
                <w:color w:val="FFFFFF"/>
              </w:rPr>
              <w:t xml:space="preserve"> </w:t>
            </w:r>
            <w:r w:rsidRPr="007C39FE">
              <w:rPr>
                <w:color w:val="C00000"/>
              </w:rPr>
              <w:t xml:space="preserve">(No School)  </w:t>
            </w:r>
          </w:p>
          <w:p w14:paraId="7E4C883E" w14:textId="61869B29" w:rsidR="00E75DDE" w:rsidRDefault="00E75DDE" w:rsidP="00E75DDE">
            <w:pPr>
              <w:pStyle w:val="CalendarInformation"/>
              <w:framePr w:hSpace="0" w:wrap="auto" w:vAnchor="margin" w:hAnchor="text" w:xAlign="left" w:yAlign="inline"/>
              <w:rPr>
                <w:color w:val="FFFFFF"/>
                <w:shd w:val="clear" w:color="auto" w:fill="00FF00"/>
              </w:rPr>
            </w:pPr>
            <w:r w:rsidRPr="007C39FE">
              <w:t xml:space="preserve">                </w:t>
            </w:r>
            <w:r>
              <w:t xml:space="preserve"> </w:t>
            </w:r>
            <w:r w:rsidRPr="007C39FE">
              <w:t xml:space="preserve">Good Friday </w:t>
            </w:r>
            <w:r w:rsidRPr="007C39FE">
              <w:rPr>
                <w:color w:val="FFFFFF"/>
                <w:shd w:val="clear" w:color="auto" w:fill="00FF00"/>
              </w:rPr>
              <w:t xml:space="preserve"> </w:t>
            </w:r>
          </w:p>
          <w:p w14:paraId="4E8CE0F0" w14:textId="77777777" w:rsidR="00FB4621" w:rsidRPr="00FB4621" w:rsidRDefault="00FB4621" w:rsidP="00E75DDE">
            <w:pPr>
              <w:pStyle w:val="CalendarInformation"/>
              <w:framePr w:hSpace="0" w:wrap="auto" w:vAnchor="margin" w:hAnchor="text" w:xAlign="left" w:yAlign="inline"/>
              <w:rPr>
                <w:color w:val="FFFFFF"/>
                <w:sz w:val="7"/>
                <w:szCs w:val="16"/>
                <w:shd w:val="clear" w:color="auto" w:fill="00FF00"/>
              </w:rPr>
            </w:pPr>
          </w:p>
          <w:p w14:paraId="3B5E935B" w14:textId="4EBD3185" w:rsidR="00E75DDE" w:rsidRDefault="00E75DDE" w:rsidP="00E75DDE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  <w:rPr>
                <w:shd w:val="clear" w:color="auto" w:fill="FFFFFF"/>
              </w:rPr>
            </w:pPr>
            <w:r w:rsidRPr="008C6B8D">
              <w:rPr>
                <w:color w:val="FFFFFF" w:themeColor="background1"/>
                <w:shd w:val="clear" w:color="auto" w:fill="70AD47" w:themeFill="accent6"/>
              </w:rPr>
              <w:t xml:space="preserve">  </w:t>
            </w:r>
            <w:r w:rsidR="008C6B8D" w:rsidRPr="008C6B8D">
              <w:rPr>
                <w:color w:val="FFFFFF" w:themeColor="background1"/>
                <w:shd w:val="clear" w:color="auto" w:fill="70AD47" w:themeFill="accent6"/>
              </w:rPr>
              <w:t>5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EA79EE">
              <w:rPr>
                <w:shd w:val="clear" w:color="auto" w:fill="FFFFFF"/>
              </w:rPr>
              <w:t xml:space="preserve">         </w:t>
            </w:r>
            <w:r w:rsidR="00CD29AA">
              <w:rPr>
                <w:shd w:val="clear" w:color="auto" w:fill="FFFFFF"/>
              </w:rPr>
              <w:t xml:space="preserve">  </w:t>
            </w:r>
            <w:r w:rsidRPr="007C39FE">
              <w:rPr>
                <w:shd w:val="clear" w:color="auto" w:fill="FFFFFF"/>
              </w:rPr>
              <w:t>Happy Easter</w:t>
            </w:r>
          </w:p>
          <w:p w14:paraId="076C664D" w14:textId="77777777" w:rsidR="00C5546A" w:rsidRPr="007E2F43" w:rsidRDefault="00C5546A" w:rsidP="00E75DDE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  <w:rPr>
                <w:sz w:val="13"/>
                <w:szCs w:val="22"/>
                <w:shd w:val="clear" w:color="auto" w:fill="FFFFFF"/>
              </w:rPr>
            </w:pPr>
          </w:p>
          <w:p w14:paraId="393D2176" w14:textId="12A13D66" w:rsidR="00C5546A" w:rsidRDefault="00C5546A" w:rsidP="00C5546A">
            <w:pPr>
              <w:pStyle w:val="CalendarInformation"/>
              <w:framePr w:hSpace="0" w:wrap="auto" w:vAnchor="margin" w:hAnchor="text" w:xAlign="left" w:yAlign="inline"/>
            </w:pPr>
            <w:r w:rsidRPr="0017535A">
              <w:rPr>
                <w:color w:val="FFFFFF" w:themeColor="background1"/>
                <w:sz w:val="13"/>
                <w:szCs w:val="22"/>
                <w:shd w:val="clear" w:color="auto" w:fill="70AD47" w:themeFill="accent6"/>
              </w:rPr>
              <w:t xml:space="preserve"> </w:t>
            </w:r>
            <w:r w:rsidRPr="0017535A">
              <w:rPr>
                <w:sz w:val="13"/>
                <w:szCs w:val="22"/>
                <w:shd w:val="clear" w:color="auto" w:fill="70AD47" w:themeFill="accent6"/>
              </w:rPr>
              <w:t xml:space="preserve"> </w:t>
            </w:r>
            <w:r>
              <w:rPr>
                <w:color w:val="FFFFFF" w:themeColor="background1"/>
                <w:shd w:val="clear" w:color="auto" w:fill="70AD47" w:themeFill="accent6"/>
              </w:rPr>
              <w:t>7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EA79EE">
              <w:t xml:space="preserve">           </w:t>
            </w:r>
            <w:r w:rsidRPr="00746E09">
              <w:t xml:space="preserve">Class Picture Day </w:t>
            </w:r>
          </w:p>
          <w:p w14:paraId="793974EB" w14:textId="77777777" w:rsidR="00C5546A" w:rsidRDefault="00C5546A" w:rsidP="00C5546A">
            <w:pPr>
              <w:pStyle w:val="CalendarInformation"/>
              <w:framePr w:hSpace="0" w:wrap="auto" w:vAnchor="margin" w:hAnchor="text" w:xAlign="left" w:yAlign="inline"/>
            </w:pPr>
            <w:r w:rsidRPr="00746E09">
              <w:t>WO, TT, YP</w:t>
            </w:r>
          </w:p>
          <w:p w14:paraId="2C475F65" w14:textId="77777777" w:rsidR="00C5546A" w:rsidRPr="007E2F43" w:rsidRDefault="00C5546A" w:rsidP="00C5546A">
            <w:pPr>
              <w:pStyle w:val="CalendarInformation"/>
              <w:framePr w:hSpace="0" w:wrap="auto" w:vAnchor="margin" w:hAnchor="text" w:xAlign="left" w:yAlign="inline"/>
              <w:rPr>
                <w:sz w:val="13"/>
                <w:szCs w:val="22"/>
              </w:rPr>
            </w:pPr>
          </w:p>
          <w:p w14:paraId="492381A1" w14:textId="5C89196C" w:rsidR="00C5546A" w:rsidRDefault="00C5546A" w:rsidP="00C5546A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</w:pPr>
            <w:r w:rsidRPr="0017535A">
              <w:rPr>
                <w:shd w:val="clear" w:color="auto" w:fill="70AD47" w:themeFill="accent6"/>
              </w:rPr>
              <w:t xml:space="preserve">  </w:t>
            </w:r>
            <w:r>
              <w:rPr>
                <w:color w:val="FFFFFF" w:themeColor="background1"/>
                <w:shd w:val="clear" w:color="auto" w:fill="70AD47" w:themeFill="accent6"/>
              </w:rPr>
              <w:t>8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746E09">
              <w:rPr>
                <w:color w:val="FFFFFF" w:themeColor="background1"/>
              </w:rPr>
              <w:t xml:space="preserve">         </w:t>
            </w:r>
            <w:r w:rsidR="00EA23AE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</w:t>
            </w:r>
            <w:r w:rsidRPr="00746E09">
              <w:t xml:space="preserve">Class Picture Day </w:t>
            </w:r>
          </w:p>
          <w:p w14:paraId="7230D274" w14:textId="77777777" w:rsidR="00C5546A" w:rsidRDefault="00C5546A" w:rsidP="00C5546A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</w:pPr>
            <w:r w:rsidRPr="00746E09">
              <w:t>PS, PK, K</w:t>
            </w:r>
            <w:r>
              <w:t xml:space="preserve"> Cap &amp; Gown</w:t>
            </w:r>
          </w:p>
          <w:p w14:paraId="5DA82979" w14:textId="77777777" w:rsidR="00C5546A" w:rsidRPr="007E2F43" w:rsidRDefault="00C5546A" w:rsidP="00E75DDE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  <w:rPr>
                <w:sz w:val="13"/>
                <w:szCs w:val="22"/>
                <w:shd w:val="clear" w:color="auto" w:fill="FFFFFF"/>
              </w:rPr>
            </w:pPr>
          </w:p>
          <w:p w14:paraId="5E26834E" w14:textId="51694118" w:rsidR="00C5546A" w:rsidRDefault="00C5546A" w:rsidP="00E75DDE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  <w:rPr>
                <w:shd w:val="clear" w:color="auto" w:fill="FFFFFF"/>
              </w:rPr>
            </w:pPr>
            <w:r w:rsidRPr="0017535A">
              <w:rPr>
                <w:shd w:val="clear" w:color="auto" w:fill="70AD47" w:themeFill="accent6"/>
              </w:rPr>
              <w:t xml:space="preserve">  </w:t>
            </w:r>
            <w:r w:rsidRPr="00C5546A">
              <w:rPr>
                <w:color w:val="FFFFFF" w:themeColor="background1"/>
                <w:shd w:val="clear" w:color="auto" w:fill="70AD47" w:themeFill="accent6"/>
              </w:rPr>
              <w:t>18</w:t>
            </w:r>
            <w:r w:rsidRPr="0017535A">
              <w:rPr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</w:rPr>
              <w:t xml:space="preserve">    </w:t>
            </w:r>
            <w:r>
              <w:rPr>
                <w:color w:val="FFFFFF" w:themeColor="background1"/>
              </w:rPr>
              <w:t xml:space="preserve">    </w:t>
            </w:r>
            <w:r w:rsidRPr="005D2A65">
              <w:t>Pare</w:t>
            </w:r>
            <w:r>
              <w:t>nt’s Night Out</w:t>
            </w:r>
          </w:p>
          <w:p w14:paraId="4B7C8BC7" w14:textId="77777777" w:rsidR="00416C1B" w:rsidRPr="007E2F43" w:rsidRDefault="00416C1B" w:rsidP="00E75DDE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ind w:left="612" w:hanging="612"/>
              <w:rPr>
                <w:sz w:val="13"/>
                <w:szCs w:val="22"/>
                <w:shd w:val="clear" w:color="auto" w:fill="FFFFFF"/>
              </w:rPr>
            </w:pPr>
          </w:p>
          <w:p w14:paraId="7D4638A3" w14:textId="45C65E48" w:rsidR="00BD0338" w:rsidRPr="006D588C" w:rsidRDefault="00416C1B" w:rsidP="00EA79EE">
            <w:pPr>
              <w:pStyle w:val="CalendarInformation"/>
              <w:framePr w:hSpace="0" w:wrap="auto" w:vAnchor="margin" w:hAnchor="text" w:xAlign="left" w:yAlign="inline"/>
            </w:pPr>
            <w:r w:rsidRPr="005750C8">
              <w:rPr>
                <w:color w:val="FFFFFF"/>
                <w:shd w:val="clear" w:color="auto" w:fill="00B0F0"/>
              </w:rPr>
              <w:t xml:space="preserve">  </w:t>
            </w:r>
            <w:r>
              <w:rPr>
                <w:color w:val="FFFFFF"/>
                <w:shd w:val="clear" w:color="auto" w:fill="00B0F0"/>
              </w:rPr>
              <w:t>2</w:t>
            </w:r>
            <w:r w:rsidR="00661A8C">
              <w:rPr>
                <w:color w:val="FFFFFF"/>
                <w:shd w:val="clear" w:color="auto" w:fill="00B0F0"/>
              </w:rPr>
              <w:t>4</w:t>
            </w:r>
            <w:r w:rsidRPr="005750C8">
              <w:rPr>
                <w:color w:val="FFFFFF"/>
                <w:sz w:val="16"/>
                <w:szCs w:val="28"/>
                <w:shd w:val="clear" w:color="auto" w:fill="00B0F0"/>
              </w:rPr>
              <w:t xml:space="preserve">  </w:t>
            </w:r>
            <w:r w:rsidRPr="005750C8">
              <w:rPr>
                <w:sz w:val="16"/>
                <w:szCs w:val="28"/>
              </w:rPr>
              <w:t xml:space="preserve">     </w:t>
            </w:r>
            <w:r>
              <w:rPr>
                <w:sz w:val="16"/>
                <w:szCs w:val="28"/>
              </w:rPr>
              <w:t xml:space="preserve">  S</w:t>
            </w:r>
            <w:r>
              <w:t>t. Jude Trike-A-Thon</w:t>
            </w: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0157ABE1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09F7C545" w14:textId="04700665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APRIL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3ED04139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B6998FA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D1E782D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4F5350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DFFDAB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B771093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61C3ACAB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AC41116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6EBE61A1" w14:textId="77777777" w:rsidTr="00534151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6630571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  <w:rPr>
                      <w:color w:val="FFFFFF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FD4A2CF" w14:textId="3247C905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B76A21D" w14:textId="1FF3CDEB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135EDE0" w14:textId="15E45CA9" w:rsidR="00BD0338" w:rsidRPr="004D6797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CF3A52E" w14:textId="74C36E39" w:rsidR="00BD0338" w:rsidRPr="007C39FE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5A14CABF" w14:textId="08686EB5" w:rsidR="00BD0338" w:rsidRPr="00416C1B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AB2F719" w14:textId="296BBBBF" w:rsidR="00BD0338" w:rsidRPr="001D3AB6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BD0338" w:rsidRPr="007C39FE" w14:paraId="5115B101" w14:textId="77777777" w:rsidTr="008C6B8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18B45EBE" w14:textId="2F88A6E1" w:rsidR="00BD0338" w:rsidRPr="008C6B8D" w:rsidRDefault="007F4D92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8C6B8D"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AA35F3C" w14:textId="7312E672" w:rsidR="00BD0338" w:rsidRPr="00B5498A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48897430" w14:textId="4FE9835B" w:rsidR="00BD0338" w:rsidRPr="00C33AB1" w:rsidRDefault="007F4D92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5C3B24C9" w14:textId="425C5AB4" w:rsidR="00BD0338" w:rsidRPr="00C33AB1" w:rsidRDefault="007F4D92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63FF1A92" w14:textId="4F0AEEAB" w:rsidR="00BD0338" w:rsidRPr="00272BCF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CAB2DED" w14:textId="1CAC773D" w:rsidR="00BD0338" w:rsidRPr="00053B7B" w:rsidRDefault="007F4D92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E0DC399" w14:textId="34788E86" w:rsidR="00BD0338" w:rsidRPr="00F2143A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BD0338" w:rsidRPr="007C39FE" w14:paraId="6BD92435" w14:textId="77777777" w:rsidTr="00C5546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83446D5" w14:textId="07533FD9" w:rsidR="00BD0338" w:rsidRPr="00025335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88E408F" w14:textId="62FE4796" w:rsidR="00BD0338" w:rsidRPr="00D47E15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44F65FF" w14:textId="0A616406" w:rsidR="00BD0338" w:rsidRPr="00C33AB1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508BC62" w14:textId="6BDD5EAE" w:rsidR="00BD0338" w:rsidRPr="00C33AB1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B2FBFCA" w14:textId="37A04251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1DD6719" w14:textId="3203BDAD" w:rsidR="00BD0338" w:rsidRPr="00661A8C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661A8C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65C90531" w14:textId="1E52830B" w:rsidR="00BD0338" w:rsidRPr="00C5546A" w:rsidRDefault="006B535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C5546A">
                    <w:rPr>
                      <w:color w:val="FFFFFF" w:themeColor="background1"/>
                    </w:rPr>
                    <w:t>18</w:t>
                  </w:r>
                </w:p>
              </w:tc>
            </w:tr>
            <w:tr w:rsidR="00BD0338" w:rsidRPr="007C39FE" w14:paraId="3B7F734D" w14:textId="77777777" w:rsidTr="00C5546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044EE551" w14:textId="13FECCC3" w:rsidR="00BD0338" w:rsidRPr="00661A8C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661A8C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1C002CE" w14:textId="159687D0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E388363" w14:textId="7F774352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9152BAD" w14:textId="3E5431F5" w:rsidR="00BD0338" w:rsidRPr="0047763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C398D53" w14:textId="7D6B4610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06EF7E33" w14:textId="28C870DF" w:rsidR="00BD0338" w:rsidRPr="00416C1B" w:rsidRDefault="006B5356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</w:t>
                  </w:r>
                  <w:r w:rsidR="00661A8C">
                    <w:rPr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CC92439" w14:textId="22F83608" w:rsidR="00BD0338" w:rsidRPr="00C5546A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C5546A">
                    <w:t>25</w:t>
                  </w:r>
                </w:p>
              </w:tc>
            </w:tr>
            <w:tr w:rsidR="00BD0338" w:rsidRPr="007C39FE" w14:paraId="1A30DEA0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3772D96" w14:textId="312F26F2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E1C9A73" w14:textId="6C9BFCDF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A5E0825" w14:textId="72D2E716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46B292B" w14:textId="089E1A77" w:rsidR="00BD0338" w:rsidRPr="00A84916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E17132A" w14:textId="5E795DCF" w:rsidR="00BD0338" w:rsidRPr="007C39FE" w:rsidRDefault="006B5356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1647031C" w14:textId="77777777" w:rsidR="00BD0338" w:rsidRPr="00282A96" w:rsidRDefault="00BD0338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D4EFC46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5FD967C1" w14:textId="50569B33" w:rsidR="00BD0338" w:rsidRPr="007C39FE" w:rsidRDefault="00BD0338" w:rsidP="00BD0338"/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26E49D4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15DA7428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4C132760" w14:textId="424800EB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MAY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402AABDC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78A6D3AE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313C06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7C93BE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E0C233A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2B029C8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4B3FC2F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6827210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5F0B4CDD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00FF81B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FADEDD7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E8A1645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6284FB47" w14:textId="6E74FF9D" w:rsidR="00BD0338" w:rsidRPr="007C39FE" w:rsidRDefault="00BD0338" w:rsidP="00BE15E7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2A8C510" w14:textId="164219B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3F9CAA5D" w14:textId="5B042950" w:rsidR="00BD0338" w:rsidRPr="00E02CF0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78408A6C" w14:textId="43A1DD1F" w:rsidR="00BD0338" w:rsidRPr="007C39FE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</w:tr>
            <w:tr w:rsidR="00BD0338" w:rsidRPr="007C39FE" w14:paraId="72B93B9C" w14:textId="77777777" w:rsidTr="00AA58C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F90AF66" w14:textId="06BBFCAA" w:rsidR="00BD0338" w:rsidRPr="003A3300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7CA5B238" w14:textId="38F967F6" w:rsidR="00BD0338" w:rsidRPr="00AA58CE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A58CE">
                    <w:rPr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7BB30A32" w14:textId="128A242C" w:rsidR="00BD0338" w:rsidRPr="00AA58CE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A58CE"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1E9B2A1C" w14:textId="3552C348" w:rsidR="00BD0338" w:rsidRPr="00AA58CE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A58CE">
                    <w:rPr>
                      <w:color w:val="FFFFFF" w:themeColor="background1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41AB3715" w14:textId="689FE94F" w:rsidR="00BD0338" w:rsidRPr="00AA58CE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A58CE"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606D0255" w14:textId="2B618310" w:rsidR="00BD0338" w:rsidRPr="00AA58CE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A58CE"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50FF71B0" w14:textId="792EC5EE" w:rsidR="00BD0338" w:rsidRPr="007C39FE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</w:tr>
            <w:tr w:rsidR="00BD0338" w:rsidRPr="007C39FE" w14:paraId="697A2FDA" w14:textId="77777777" w:rsidTr="00AA58C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70AD47" w:themeFill="accent6"/>
                  <w:vAlign w:val="center"/>
                </w:tcPr>
                <w:p w14:paraId="4730C53C" w14:textId="130B061F" w:rsidR="00BD0338" w:rsidRPr="003E1425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350B687D" w14:textId="134895C6" w:rsidR="00BD0338" w:rsidRPr="004B2CF1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B2CF1"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11B44726" w14:textId="0C589500" w:rsidR="00BD0338" w:rsidRPr="004B2CF1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B2CF1"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C1A3813" w14:textId="105025E2" w:rsidR="00BD0338" w:rsidRPr="004B2CF1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B2CF1"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4E5FE61" w14:textId="1F310234" w:rsidR="00BD0338" w:rsidRPr="004B2CF1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B2CF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65CA209" w14:textId="4438D096" w:rsidR="00BD0338" w:rsidRPr="004B2CF1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B2CF1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AC10218" w14:textId="12FE831C" w:rsidR="00BD0338" w:rsidRPr="007C39FE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BD0338" w:rsidRPr="007C39FE" w14:paraId="5827F176" w14:textId="77777777" w:rsidTr="000666C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F8AB5EF" w14:textId="0633F496" w:rsidR="00BD0338" w:rsidRPr="007C39FE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7724F57" w14:textId="4A807E4E" w:rsidR="00BD0338" w:rsidRPr="002B51B3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575A9B50" w14:textId="3C228AA5" w:rsidR="00BD0338" w:rsidRPr="002B51B3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A053CAE" w14:textId="228402DB" w:rsidR="00BD0338" w:rsidRPr="002B51B3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45F5B946" w14:textId="57B96D96" w:rsidR="00BD0338" w:rsidRPr="002B51B3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7ED19901" w14:textId="48F874C4" w:rsidR="00BD0338" w:rsidRPr="002B51B3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49E7AEC1" w14:textId="57B27050" w:rsidR="00BD0338" w:rsidRPr="007C39FE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</w:tr>
            <w:tr w:rsidR="00BD0338" w:rsidRPr="007C39FE" w14:paraId="61509B6E" w14:textId="77777777" w:rsidTr="00A3184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0F67236C" w14:textId="183A4BEC" w:rsidR="00BD0338" w:rsidRPr="00F55784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C00000"/>
                  <w:vAlign w:val="center"/>
                </w:tcPr>
                <w:p w14:paraId="02C69AC3" w14:textId="516DB0E2" w:rsidR="00BD0338" w:rsidRPr="00471426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82BEAFB" w14:textId="4DC7B342" w:rsidR="00BD0338" w:rsidRPr="00471426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67E2653E" w14:textId="16A1AD97" w:rsidR="00BD0338" w:rsidRPr="00A3184D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00B0F0"/>
                  <w:vAlign w:val="center"/>
                </w:tcPr>
                <w:p w14:paraId="7352E5FE" w14:textId="58D5C3E0" w:rsidR="00BD0338" w:rsidRPr="00A3184D" w:rsidRDefault="00BB5D35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E4E45BF" w14:textId="418B2758" w:rsidR="00BD0338" w:rsidRPr="00471426" w:rsidRDefault="00BB5D35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/>
                  <w:vAlign w:val="center"/>
                </w:tcPr>
                <w:p w14:paraId="2BD68F9F" w14:textId="46ACEE09" w:rsidR="00BD0338" w:rsidRPr="007C39FE" w:rsidRDefault="00FB0090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</w:tr>
          </w:tbl>
          <w:p w14:paraId="6C67AE8A" w14:textId="1F4DA980" w:rsidR="00BD0338" w:rsidRPr="007C39FE" w:rsidRDefault="00BD0338" w:rsidP="00BD033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shd w:val="clear" w:color="auto" w:fill="auto"/>
            <w:tcMar>
              <w:top w:w="144" w:type="dxa"/>
              <w:bottom w:w="115" w:type="dxa"/>
            </w:tcMar>
            <w:vAlign w:val="center"/>
          </w:tcPr>
          <w:p w14:paraId="6D95109D" w14:textId="77777777" w:rsidR="00BD0338" w:rsidRPr="005C2BC3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sz w:val="11"/>
                <w:szCs w:val="20"/>
                <w:shd w:val="clear" w:color="auto" w:fill="FFFFFF"/>
              </w:rPr>
            </w:pPr>
          </w:p>
          <w:p w14:paraId="0AAB55F8" w14:textId="6C87185F" w:rsidR="00BD0338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AD7DB0">
              <w:rPr>
                <w:color w:val="FFFFFF"/>
                <w:shd w:val="clear" w:color="auto" w:fill="00B0F0"/>
              </w:rPr>
              <w:t xml:space="preserve">  </w:t>
            </w:r>
            <w:r w:rsidR="004B2CF1">
              <w:rPr>
                <w:color w:val="FFFFFF"/>
                <w:shd w:val="clear" w:color="auto" w:fill="00B0F0"/>
              </w:rPr>
              <w:t>4</w:t>
            </w:r>
            <w:r w:rsidR="000666CF">
              <w:rPr>
                <w:color w:val="FFFFFF"/>
                <w:shd w:val="clear" w:color="auto" w:fill="00B0F0"/>
              </w:rPr>
              <w:t>-</w:t>
            </w:r>
            <w:r w:rsidR="004B2CF1">
              <w:rPr>
                <w:color w:val="FFFFFF"/>
                <w:shd w:val="clear" w:color="auto" w:fill="00B0F0"/>
              </w:rPr>
              <w:t>8</w:t>
            </w:r>
            <w:r w:rsidRPr="00AD7DB0">
              <w:rPr>
                <w:color w:val="FFFFFF"/>
                <w:shd w:val="clear" w:color="auto" w:fill="00B0F0"/>
              </w:rPr>
              <w:t xml:space="preserve"> </w:t>
            </w:r>
            <w:r w:rsidRPr="007C39FE">
              <w:t xml:space="preserve">    </w:t>
            </w:r>
            <w:r>
              <w:t xml:space="preserve"> </w:t>
            </w:r>
            <w:r w:rsidR="007E2F43">
              <w:t xml:space="preserve">    </w:t>
            </w:r>
            <w:r>
              <w:t>A</w:t>
            </w:r>
            <w:r w:rsidRPr="007C39FE">
              <w:t>nnual Art Show</w:t>
            </w:r>
            <w:r>
              <w:t xml:space="preserve"> </w:t>
            </w:r>
          </w:p>
          <w:p w14:paraId="349EBAC0" w14:textId="77777777" w:rsidR="0024723B" w:rsidRDefault="0024723B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44CC370E" w14:textId="15BEF790" w:rsidR="0024723B" w:rsidRDefault="0024723B" w:rsidP="0024723B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shd w:val="clear" w:color="auto" w:fill="FFFFFF"/>
              </w:rPr>
            </w:pPr>
            <w:r w:rsidRPr="0017535A">
              <w:rPr>
                <w:color w:val="FFFFFF" w:themeColor="background1"/>
                <w:shd w:val="clear" w:color="auto" w:fill="70AD47" w:themeFill="accent6"/>
              </w:rPr>
              <w:t xml:space="preserve">  1</w:t>
            </w:r>
            <w:r>
              <w:rPr>
                <w:color w:val="FFFFFF" w:themeColor="background1"/>
                <w:shd w:val="clear" w:color="auto" w:fill="70AD47" w:themeFill="accent6"/>
              </w:rPr>
              <w:t>0</w:t>
            </w:r>
            <w:r w:rsidRPr="0017535A">
              <w:rPr>
                <w:color w:val="FFFFFF" w:themeColor="background1"/>
                <w:shd w:val="clear" w:color="auto" w:fill="70AD47" w:themeFill="accent6"/>
              </w:rPr>
              <w:t xml:space="preserve">  </w:t>
            </w:r>
            <w:r w:rsidRPr="00250D96">
              <w:rPr>
                <w:color w:val="FFFFFF" w:themeColor="background1"/>
                <w:shd w:val="clear" w:color="auto" w:fill="FFFFFF"/>
              </w:rPr>
              <w:t xml:space="preserve">         </w:t>
            </w:r>
            <w:r w:rsidRPr="007C39FE">
              <w:rPr>
                <w:shd w:val="clear" w:color="auto" w:fill="FFFFFF"/>
              </w:rPr>
              <w:t>Happy Mother’s Day</w:t>
            </w:r>
          </w:p>
          <w:p w14:paraId="6A0DB32E" w14:textId="6F5E8D7D" w:rsidR="00BD0338" w:rsidRPr="005C2BC3" w:rsidRDefault="00BD0338" w:rsidP="00BD0338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spacing w:line="276" w:lineRule="auto"/>
              <w:ind w:right="-111"/>
              <w:rPr>
                <w:sz w:val="11"/>
                <w:szCs w:val="20"/>
                <w:shd w:val="clear" w:color="auto" w:fill="FFFFFF"/>
              </w:rPr>
            </w:pPr>
          </w:p>
          <w:p w14:paraId="2A9FCC5F" w14:textId="696D6345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b/>
              </w:rPr>
            </w:pPr>
            <w:r w:rsidRPr="00471426">
              <w:rPr>
                <w:shd w:val="clear" w:color="auto" w:fill="C00000"/>
              </w:rPr>
              <w:t xml:space="preserve">  </w:t>
            </w:r>
            <w:r>
              <w:rPr>
                <w:color w:val="FFFFFF"/>
                <w:shd w:val="clear" w:color="auto" w:fill="C00000"/>
              </w:rPr>
              <w:t>2</w:t>
            </w:r>
            <w:r w:rsidR="004B2CF1">
              <w:rPr>
                <w:color w:val="FFFFFF"/>
                <w:shd w:val="clear" w:color="auto" w:fill="C00000"/>
              </w:rPr>
              <w:t>5</w:t>
            </w:r>
            <w:r w:rsidRPr="00471426">
              <w:rPr>
                <w:color w:val="00FF00"/>
                <w:shd w:val="clear" w:color="auto" w:fill="C00000"/>
              </w:rPr>
              <w:t xml:space="preserve"> </w:t>
            </w:r>
            <w:r w:rsidRPr="00471426">
              <w:rPr>
                <w:b/>
                <w:shd w:val="clear" w:color="auto" w:fill="C00000"/>
              </w:rPr>
              <w:t xml:space="preserve"> </w:t>
            </w:r>
            <w:r w:rsidRPr="007C39FE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="000019C0">
              <w:rPr>
                <w:b/>
              </w:rPr>
              <w:t xml:space="preserve"> </w:t>
            </w:r>
            <w:r w:rsidRPr="00D1209F">
              <w:rPr>
                <w:bCs/>
                <w:color w:val="C00000"/>
              </w:rPr>
              <w:t>(No School)</w:t>
            </w:r>
            <w:r>
              <w:rPr>
                <w:b/>
              </w:rPr>
              <w:t xml:space="preserve"> </w:t>
            </w:r>
          </w:p>
          <w:p w14:paraId="4F701820" w14:textId="5E4F9B54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291507">
              <w:t>Memorial Day</w:t>
            </w:r>
            <w:r w:rsidRPr="007C39FE">
              <w:rPr>
                <w:b/>
              </w:rPr>
              <w:t xml:space="preserve"> </w:t>
            </w:r>
          </w:p>
          <w:p w14:paraId="61F5D28C" w14:textId="77777777" w:rsidR="00122325" w:rsidRPr="0024723B" w:rsidRDefault="00122325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rPr>
                <w:b/>
                <w:sz w:val="13"/>
                <w:szCs w:val="22"/>
              </w:rPr>
            </w:pPr>
          </w:p>
          <w:p w14:paraId="1A5A65A2" w14:textId="7A90C0AA" w:rsidR="00BD0338" w:rsidRPr="00F76042" w:rsidRDefault="00BD0338" w:rsidP="00BD0338">
            <w:pPr>
              <w:pStyle w:val="CalendarInformation"/>
              <w:framePr w:hSpace="0" w:wrap="auto" w:vAnchor="margin" w:hAnchor="text" w:xAlign="left" w:yAlign="inline"/>
              <w:shd w:val="clear" w:color="auto" w:fill="FFFFFF"/>
              <w:spacing w:line="276" w:lineRule="auto"/>
              <w:ind w:right="-111"/>
              <w:rPr>
                <w:shd w:val="clear" w:color="auto" w:fill="FFFFFF"/>
              </w:rPr>
            </w:pPr>
            <w:r w:rsidRPr="00AD7DB0">
              <w:rPr>
                <w:color w:val="FFFFFF"/>
                <w:shd w:val="clear" w:color="auto" w:fill="00B0F0"/>
              </w:rPr>
              <w:t xml:space="preserve">  </w:t>
            </w:r>
            <w:r>
              <w:rPr>
                <w:color w:val="FFFFFF"/>
                <w:shd w:val="clear" w:color="auto" w:fill="00B0F0"/>
              </w:rPr>
              <w:t>2</w:t>
            </w:r>
            <w:r w:rsidR="007E2F43">
              <w:rPr>
                <w:color w:val="FFFFFF"/>
                <w:shd w:val="clear" w:color="auto" w:fill="00B0F0"/>
              </w:rPr>
              <w:t>8</w:t>
            </w:r>
            <w:r w:rsidRPr="00AD7DB0">
              <w:rPr>
                <w:color w:val="FFFFFF"/>
                <w:shd w:val="clear" w:color="auto" w:fill="00B0F0"/>
              </w:rPr>
              <w:t xml:space="preserve">  </w:t>
            </w:r>
            <w:r w:rsidRPr="007C39FE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</w:rPr>
              <w:t xml:space="preserve">    </w:t>
            </w:r>
            <w:r w:rsidRPr="007C39FE">
              <w:rPr>
                <w:shd w:val="clear" w:color="auto" w:fill="FFFFFF"/>
              </w:rPr>
              <w:t xml:space="preserve"> Spring Progra</w:t>
            </w:r>
            <w:r>
              <w:rPr>
                <w:shd w:val="clear" w:color="auto" w:fill="FFFFFF"/>
              </w:rPr>
              <w:t>m</w:t>
            </w:r>
            <w:r w:rsidRPr="007C39FE">
              <w:rPr>
                <w:shd w:val="clear" w:color="auto" w:fill="FFFFFF"/>
              </w:rPr>
              <w:t>/ Graduation 5:30 p.m. Fellowship Hall: Reception</w:t>
            </w:r>
            <w:r>
              <w:rPr>
                <w:shd w:val="clear" w:color="auto" w:fill="FFFFFF"/>
              </w:rPr>
              <w:t xml:space="preserve"> (Tentative)</w:t>
            </w:r>
          </w:p>
        </w:tc>
      </w:tr>
      <w:tr w:rsidR="00BD0338" w:rsidRPr="007C39FE" w14:paraId="265E31CA" w14:textId="77777777" w:rsidTr="00BD0338">
        <w:trPr>
          <w:trHeight w:hRule="exact" w:val="20"/>
        </w:trPr>
        <w:tc>
          <w:tcPr>
            <w:tcW w:w="2532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408CE064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7892D06" w14:textId="77777777" w:rsidR="00BD0338" w:rsidRPr="007C39FE" w:rsidRDefault="00BD0338" w:rsidP="00BD0338">
            <w:pPr>
              <w:pStyle w:val="Month"/>
            </w:pPr>
          </w:p>
        </w:tc>
        <w:tc>
          <w:tcPr>
            <w:tcW w:w="237" w:type="dxa"/>
            <w:noWrap/>
            <w:tcMar>
              <w:bottom w:w="115" w:type="dxa"/>
            </w:tcMar>
            <w:vAlign w:val="center"/>
          </w:tcPr>
          <w:p w14:paraId="64913112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1145CFA" w14:textId="7DB8E4B9" w:rsidR="00BD0338" w:rsidRPr="007C39FE" w:rsidRDefault="00BD0338" w:rsidP="00BD0338">
            <w:pPr>
              <w:pStyle w:val="Month"/>
            </w:pP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753FA9B3" w14:textId="77777777" w:rsidR="00BD0338" w:rsidRPr="007C39FE" w:rsidRDefault="00BD0338" w:rsidP="00BD0338"/>
        </w:tc>
      </w:tr>
      <w:tr w:rsidR="00BD0338" w:rsidRPr="007C39FE" w14:paraId="416AA0AD" w14:textId="77777777" w:rsidTr="00BD0338">
        <w:trPr>
          <w:trHeight w:val="1861"/>
        </w:trPr>
        <w:tc>
          <w:tcPr>
            <w:tcW w:w="2532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bottom w:w="115" w:type="dxa"/>
            </w:tcMar>
            <w:vAlign w:val="center"/>
          </w:tcPr>
          <w:p w14:paraId="06A8CC4E" w14:textId="1D5BE41A" w:rsidR="00BD0338" w:rsidRDefault="00BD0338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ind w:left="712" w:right="-197" w:hanging="712"/>
            </w:pPr>
            <w:r w:rsidRPr="006427C6">
              <w:rPr>
                <w:rStyle w:val="CalendarInformationBoldChar"/>
                <w:b w:val="0"/>
                <w:color w:val="FFFFFF"/>
                <w:shd w:val="clear" w:color="auto" w:fill="FF66FF"/>
              </w:rPr>
              <w:t xml:space="preserve">  </w:t>
            </w:r>
            <w:r w:rsidR="0043468A" w:rsidRPr="006427C6">
              <w:rPr>
                <w:rStyle w:val="CalendarInformationBoldChar"/>
                <w:b w:val="0"/>
                <w:color w:val="FFFFFF"/>
                <w:shd w:val="clear" w:color="auto" w:fill="FF66FF"/>
              </w:rPr>
              <w:t>5</w:t>
            </w:r>
            <w:r w:rsidRPr="006427C6">
              <w:rPr>
                <w:rStyle w:val="CalendarInformationBoldChar"/>
                <w:b w:val="0"/>
                <w:color w:val="FFFFFF"/>
                <w:shd w:val="clear" w:color="auto" w:fill="FF66FF"/>
              </w:rPr>
              <w:t xml:space="preserve">  </w:t>
            </w:r>
            <w:r w:rsidRPr="007C39FE">
              <w:rPr>
                <w:rStyle w:val="CalendarInformationBoldChar"/>
              </w:rPr>
              <w:t xml:space="preserve"> </w:t>
            </w:r>
            <w:r w:rsidRPr="007C39FE">
              <w:rPr>
                <w:color w:val="943634"/>
              </w:rPr>
              <w:t xml:space="preserve">  </w:t>
            </w:r>
            <w:r w:rsidRPr="00990D74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990D74">
              <w:rPr>
                <w:b/>
              </w:rPr>
              <w:t xml:space="preserve">   </w:t>
            </w:r>
            <w:r w:rsidRPr="007C39FE">
              <w:rPr>
                <w:b/>
              </w:rPr>
              <w:t>Last Day</w:t>
            </w:r>
            <w:r>
              <w:rPr>
                <w:b/>
              </w:rPr>
              <w:t xml:space="preserve"> of School</w:t>
            </w:r>
            <w:r w:rsidRPr="001670F7">
              <w:t xml:space="preserve"> </w:t>
            </w:r>
            <w:r w:rsidR="00AC6A8F" w:rsidRPr="00AC6A8F">
              <w:rPr>
                <w:b/>
                <w:bCs/>
              </w:rPr>
              <w:t>Picnic</w:t>
            </w:r>
          </w:p>
          <w:p w14:paraId="4C59CEF4" w14:textId="6F98FB3C" w:rsidR="001D6459" w:rsidRPr="002A189D" w:rsidRDefault="00BD0338" w:rsidP="002A189D">
            <w:pPr>
              <w:pStyle w:val="CalendarInformation"/>
              <w:framePr w:hSpace="0" w:wrap="auto" w:vAnchor="margin" w:hAnchor="text" w:xAlign="left" w:yAlign="inline"/>
              <w:spacing w:line="276" w:lineRule="auto"/>
              <w:ind w:left="630" w:right="-197"/>
              <w:rPr>
                <w:b/>
                <w:bCs/>
                <w:shd w:val="clear" w:color="auto" w:fill="33CCFF"/>
              </w:rPr>
            </w:pPr>
            <w:r>
              <w:rPr>
                <w:shd w:val="clear" w:color="auto" w:fill="33CCFF"/>
              </w:rPr>
              <w:t xml:space="preserve"> </w:t>
            </w:r>
            <w:r w:rsidRPr="00155525">
              <w:rPr>
                <w:b/>
                <w:bCs/>
                <w:shd w:val="clear" w:color="auto" w:fill="33CCFF"/>
              </w:rPr>
              <w:t xml:space="preserve">Early Release </w:t>
            </w:r>
          </w:p>
          <w:p w14:paraId="622E9D89" w14:textId="77777777" w:rsidR="000319CF" w:rsidRPr="000319CF" w:rsidRDefault="000319CF" w:rsidP="00BD0338">
            <w:pPr>
              <w:pStyle w:val="CalendarInformation"/>
              <w:framePr w:hSpace="0" w:wrap="auto" w:vAnchor="margin" w:hAnchor="text" w:xAlign="left" w:yAlign="inline"/>
              <w:spacing w:line="276" w:lineRule="auto"/>
              <w:ind w:left="630" w:right="-197"/>
              <w:rPr>
                <w:b/>
                <w:bCs/>
                <w:sz w:val="11"/>
                <w:szCs w:val="20"/>
                <w:shd w:val="clear" w:color="auto" w:fill="33CCFF"/>
              </w:rPr>
            </w:pPr>
          </w:p>
          <w:p w14:paraId="2136E535" w14:textId="39715ED8" w:rsidR="00BD0338" w:rsidRDefault="00BD0338" w:rsidP="00A92782">
            <w:pPr>
              <w:pStyle w:val="CalendarInformation"/>
              <w:framePr w:hSpace="0" w:wrap="auto" w:vAnchor="margin" w:hAnchor="text" w:xAlign="left" w:yAlign="inline"/>
              <w:ind w:left="630" w:hanging="630"/>
              <w:rPr>
                <w:sz w:val="14"/>
              </w:rPr>
            </w:pP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 1</w:t>
            </w:r>
            <w:r w:rsidR="0043468A">
              <w:rPr>
                <w:rStyle w:val="CalendarInformationBoldChar"/>
                <w:b w:val="0"/>
                <w:color w:val="FFFFFF"/>
                <w:shd w:val="clear" w:color="auto" w:fill="FD77ED"/>
              </w:rPr>
              <w:t>5</w:t>
            </w:r>
            <w:r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2A6415">
              <w:rPr>
                <w:rStyle w:val="CalendarInformationBoldChar"/>
                <w:b w:val="0"/>
                <w:color w:val="FFFFFF"/>
                <w:shd w:val="clear" w:color="auto" w:fill="FD77ED"/>
              </w:rPr>
              <w:t xml:space="preserve"> </w:t>
            </w:r>
            <w:r w:rsidRPr="007C39FE">
              <w:rPr>
                <w:rStyle w:val="CalendarInformationBoldChar"/>
              </w:rPr>
              <w:t xml:space="preserve"> </w:t>
            </w:r>
            <w:r w:rsidRPr="007C39FE">
              <w:rPr>
                <w:color w:val="943634"/>
              </w:rPr>
              <w:t xml:space="preserve">      </w:t>
            </w:r>
            <w:r w:rsidRPr="00272657">
              <w:rPr>
                <w:sz w:val="14"/>
              </w:rPr>
              <w:t xml:space="preserve">First Day </w:t>
            </w:r>
            <w:r w:rsidR="001D60A4">
              <w:rPr>
                <w:sz w:val="14"/>
              </w:rPr>
              <w:t>o</w:t>
            </w:r>
            <w:r w:rsidRPr="00272657">
              <w:rPr>
                <w:sz w:val="14"/>
              </w:rPr>
              <w:t xml:space="preserve">f Summer </w:t>
            </w:r>
            <w:r>
              <w:rPr>
                <w:sz w:val="14"/>
              </w:rPr>
              <w:t xml:space="preserve">   </w:t>
            </w:r>
            <w:r w:rsidRPr="00272657">
              <w:rPr>
                <w:sz w:val="14"/>
              </w:rPr>
              <w:t>Camp</w:t>
            </w:r>
          </w:p>
          <w:p w14:paraId="7C2DAF77" w14:textId="77777777" w:rsidR="002A189D" w:rsidRPr="00FA6710" w:rsidRDefault="002A189D" w:rsidP="00A92782">
            <w:pPr>
              <w:pStyle w:val="CalendarInformation"/>
              <w:framePr w:hSpace="0" w:wrap="auto" w:vAnchor="margin" w:hAnchor="text" w:xAlign="left" w:yAlign="inline"/>
              <w:ind w:left="630" w:hanging="630"/>
              <w:rPr>
                <w:sz w:val="13"/>
                <w:szCs w:val="22"/>
              </w:rPr>
            </w:pPr>
          </w:p>
          <w:p w14:paraId="07085A58" w14:textId="2DD229EF" w:rsidR="002A189D" w:rsidRDefault="002A189D" w:rsidP="00A92782">
            <w:pPr>
              <w:pStyle w:val="CalendarInformation"/>
              <w:framePr w:hSpace="0" w:wrap="auto" w:vAnchor="margin" w:hAnchor="text" w:xAlign="left" w:yAlign="inline"/>
              <w:ind w:left="630" w:hanging="630"/>
              <w:rPr>
                <w:sz w:val="14"/>
              </w:rPr>
            </w:pPr>
            <w:r>
              <w:rPr>
                <w:color w:val="FFFFFF" w:themeColor="background1"/>
                <w:shd w:val="clear" w:color="auto" w:fill="70AD47" w:themeFill="accent6"/>
              </w:rPr>
              <w:t>21</w:t>
            </w:r>
            <w:r w:rsidRPr="0017535A">
              <w:rPr>
                <w:color w:val="FFFFFF" w:themeColor="background1"/>
                <w:shd w:val="clear" w:color="auto" w:fill="70AD47" w:themeFill="accent6"/>
              </w:rPr>
              <w:t xml:space="preserve"> </w:t>
            </w:r>
            <w:r w:rsidRPr="003E1425">
              <w:rPr>
                <w:color w:val="FFFFFF" w:themeColor="background1"/>
              </w:rPr>
              <w:t xml:space="preserve"> </w:t>
            </w:r>
            <w:r w:rsidRPr="00250D96">
              <w:rPr>
                <w:color w:val="FFFFFF" w:themeColor="background1"/>
              </w:rPr>
              <w:t xml:space="preserve">        </w:t>
            </w:r>
            <w:r w:rsidR="00C60FAA">
              <w:rPr>
                <w:color w:val="FFFFFF" w:themeColor="background1"/>
              </w:rPr>
              <w:t xml:space="preserve"> </w:t>
            </w:r>
            <w:r w:rsidRPr="007C39FE">
              <w:t>Happy Father’s Day</w:t>
            </w:r>
          </w:p>
          <w:p w14:paraId="366206EA" w14:textId="77777777" w:rsidR="00A00E2B" w:rsidRPr="00A00E2B" w:rsidRDefault="00A00E2B" w:rsidP="00BD0338">
            <w:pPr>
              <w:pStyle w:val="CalendarInformation"/>
              <w:framePr w:hSpace="0" w:wrap="auto" w:vAnchor="margin" w:hAnchor="text" w:xAlign="left" w:yAlign="inline"/>
              <w:rPr>
                <w:sz w:val="11"/>
                <w:szCs w:val="20"/>
              </w:rPr>
            </w:pPr>
          </w:p>
          <w:p w14:paraId="7B41B50A" w14:textId="6BBEE054" w:rsidR="007876D0" w:rsidRPr="007C39FE" w:rsidRDefault="00BD0338" w:rsidP="00EA79EE">
            <w:pPr>
              <w:pStyle w:val="CalendarInformation"/>
              <w:framePr w:hSpace="0" w:wrap="auto" w:vAnchor="margin" w:hAnchor="text" w:xAlign="left" w:yAlign="inline"/>
              <w:ind w:left="612" w:hanging="612"/>
            </w:pPr>
            <w:r w:rsidRPr="00722FE0">
              <w:rPr>
                <w:shd w:val="clear" w:color="auto" w:fill="C00000"/>
              </w:rPr>
              <w:t xml:space="preserve"> 19 </w:t>
            </w:r>
            <w:r>
              <w:t xml:space="preserve">        </w:t>
            </w:r>
            <w:r w:rsidR="00C60FAA">
              <w:t xml:space="preserve"> </w:t>
            </w:r>
            <w:r>
              <w:t xml:space="preserve">(No Summer Camp)    </w:t>
            </w:r>
            <w:r w:rsidR="00122325">
              <w:t>J</w:t>
            </w:r>
            <w:r>
              <w:t xml:space="preserve">uneteenth </w:t>
            </w:r>
          </w:p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6755A803" w14:textId="77777777" w:rsidTr="00542E14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single" w:sz="4" w:space="0" w:color="4472C4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22CB2BA2" w14:textId="52EC1B85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JUNE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459302A0" w14:textId="77777777" w:rsidTr="00542E14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C1B63D7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1D20666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114C41FC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58C2C9A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D97D16E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44A5FB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5447123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0CA57C4B" w14:textId="77777777" w:rsidTr="001978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33D89FDF" w14:textId="4F18D1F2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87A0F7F" w14:textId="2548BB0F" w:rsidR="00BD0338" w:rsidRPr="00471426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DB13AAE" w14:textId="277732F5" w:rsidR="00BD0338" w:rsidRPr="007C39FE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324D9E3" w14:textId="1F8ADF1D" w:rsidR="00BD0338" w:rsidRPr="007C39FE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FFFF" w:themeFill="background1"/>
                  <w:vAlign w:val="center"/>
                </w:tcPr>
                <w:p w14:paraId="27C7A78B" w14:textId="23FD7467" w:rsidR="00BD0338" w:rsidRPr="0096112E" w:rsidRDefault="00FB462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shd w:val="clear" w:color="auto" w:fill="FF66FF"/>
                  <w:vAlign w:val="center"/>
                </w:tcPr>
                <w:p w14:paraId="31733D50" w14:textId="0F3703EF" w:rsidR="00BD0338" w:rsidRPr="001978B9" w:rsidRDefault="00FB462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4472C4"/>
                    <w:right w:val="single" w:sz="4" w:space="0" w:color="4472C4"/>
                  </w:tcBorders>
                  <w:vAlign w:val="center"/>
                </w:tcPr>
                <w:p w14:paraId="2D03FA49" w14:textId="7D22DA59" w:rsidR="00BD0338" w:rsidRPr="007C39FE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</w:tr>
            <w:tr w:rsidR="00BD0338" w:rsidRPr="007C39FE" w14:paraId="62CB88D0" w14:textId="77777777" w:rsidTr="001978B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vAlign w:val="center"/>
                </w:tcPr>
                <w:p w14:paraId="439DFE72" w14:textId="7AA0E5B9" w:rsidR="00BD0338" w:rsidRPr="007C39FE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1F3733E8" w14:textId="722F9F8A" w:rsidR="00BD0338" w:rsidRPr="00D71837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23CF129D" w14:textId="65447555" w:rsidR="00BD0338" w:rsidRPr="00D011B9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5A09E7E0" w14:textId="458DB655" w:rsidR="00BD0338" w:rsidRPr="00CF6B1C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49116A38" w14:textId="1486846E" w:rsidR="00BD0338" w:rsidRPr="001978B9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shd w:val="clear" w:color="auto" w:fill="auto"/>
                  <w:vAlign w:val="center"/>
                </w:tcPr>
                <w:p w14:paraId="3C24CB1F" w14:textId="07B1B753" w:rsidR="00BD0338" w:rsidRPr="00800F59" w:rsidRDefault="00FB462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4472C4"/>
                    <w:left w:val="single" w:sz="4" w:space="0" w:color="4472C4"/>
                    <w:bottom w:val="single" w:sz="4" w:space="0" w:color="00B0F0"/>
                    <w:right w:val="single" w:sz="4" w:space="0" w:color="4472C4"/>
                  </w:tcBorders>
                  <w:vAlign w:val="center"/>
                </w:tcPr>
                <w:p w14:paraId="6A9149DD" w14:textId="203A12F0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</w:tr>
            <w:tr w:rsidR="00BD0338" w:rsidRPr="007C39FE" w14:paraId="7A537E02" w14:textId="77777777" w:rsidTr="00990FB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354C721F" w14:textId="37FD1DF3" w:rsidR="00BD0338" w:rsidRPr="00990FBA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990FBA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FF66FF"/>
                  <w:vAlign w:val="center"/>
                </w:tcPr>
                <w:p w14:paraId="50C2F1F1" w14:textId="0369C53B" w:rsidR="00BD0338" w:rsidRPr="001978B9" w:rsidRDefault="0043468A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61C88CDB" w14:textId="089F7BC4" w:rsidR="00BD0338" w:rsidRPr="007E3D02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FFFFFF" w:themeFill="background1"/>
                  <w:vAlign w:val="center"/>
                </w:tcPr>
                <w:p w14:paraId="65D09362" w14:textId="2BF46721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FFFFFF" w:themeFill="background1"/>
                  <w:vAlign w:val="center"/>
                </w:tcPr>
                <w:p w14:paraId="0DB3110A" w14:textId="20CC3944" w:rsidR="00BD0338" w:rsidRPr="0043468A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43468A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C00000"/>
                  <w:vAlign w:val="center"/>
                </w:tcPr>
                <w:p w14:paraId="29A15878" w14:textId="0FC9FEA4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FFFFFF" w:themeFill="background1"/>
                  <w:vAlign w:val="center"/>
                </w:tcPr>
                <w:p w14:paraId="2DCBB109" w14:textId="3F997F92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</w:tr>
            <w:tr w:rsidR="00BD0338" w:rsidRPr="007C39FE" w14:paraId="176AB41E" w14:textId="77777777" w:rsidTr="002A189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70AD47" w:themeFill="accent6"/>
                  <w:vAlign w:val="center"/>
                </w:tcPr>
                <w:p w14:paraId="70160776" w14:textId="5DE4BCAE" w:rsidR="00BD0338" w:rsidRPr="002A189D" w:rsidRDefault="0043468A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2A189D">
                    <w:rPr>
                      <w:color w:val="FFFFFF" w:themeColor="background1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18293A12" w14:textId="7FFB7DD2" w:rsidR="00BD0338" w:rsidRPr="001978B9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00A5964A" w14:textId="06B09161" w:rsidR="00BD0338" w:rsidRPr="001978B9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6B834EE0" w14:textId="06648A5D" w:rsidR="00BD0338" w:rsidRPr="001978B9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vAlign w:val="center"/>
                </w:tcPr>
                <w:p w14:paraId="2775D7D8" w14:textId="65540980" w:rsidR="00BD0338" w:rsidRPr="001978B9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6EE65135" w14:textId="59B0503A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14C652FF" w14:textId="32CEC8ED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</w:tr>
            <w:tr w:rsidR="00BD0338" w:rsidRPr="007C39FE" w14:paraId="11CD5709" w14:textId="77777777" w:rsidTr="0035081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738C8E34" w14:textId="208037CF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723860A4" w14:textId="664D4D0D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77E0683D" w14:textId="7B857DC3" w:rsidR="00BD0338" w:rsidRPr="007C39FE" w:rsidRDefault="0043468A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770BE551" w14:textId="348F232A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1E6949B1" w14:textId="7244DEDE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483CC91E" w14:textId="5726D7F8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vAlign w:val="center"/>
                </w:tcPr>
                <w:p w14:paraId="5EFC581E" w14:textId="08381F89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92F572E" w14:textId="77777777" w:rsidR="00BD0338" w:rsidRPr="007C39FE" w:rsidRDefault="00BD0338" w:rsidP="00BD0338"/>
        </w:tc>
        <w:tc>
          <w:tcPr>
            <w:tcW w:w="237" w:type="dxa"/>
            <w:tcBorders>
              <w:left w:val="single" w:sz="2" w:space="0" w:color="4472C4"/>
              <w:right w:val="single" w:sz="2" w:space="0" w:color="4472C4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8304026" w14:textId="77777777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left w:val="single" w:sz="2" w:space="0" w:color="4472C4"/>
              <w:bottom w:val="single" w:sz="2" w:space="0" w:color="4472C4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BD0338" w:rsidRPr="007C39FE" w14:paraId="3FDCBCA5" w14:textId="77777777" w:rsidTr="009234E2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tcMar>
                    <w:top w:w="0" w:type="dxa"/>
                  </w:tcMar>
                  <w:vAlign w:val="center"/>
                </w:tcPr>
                <w:p w14:paraId="7E19D3BC" w14:textId="628E9BA0" w:rsidR="00BD0338" w:rsidRPr="007C39FE" w:rsidRDefault="00BD0338" w:rsidP="00BD0338">
                  <w:pPr>
                    <w:pStyle w:val="Month"/>
                  </w:pPr>
                  <w:r w:rsidRPr="007C39FE">
                    <w:rPr>
                      <w:color w:val="auto"/>
                    </w:rPr>
                    <w:t>JULY ‘</w:t>
                  </w:r>
                  <w:r>
                    <w:rPr>
                      <w:color w:val="auto"/>
                    </w:rPr>
                    <w:t>2</w:t>
                  </w:r>
                  <w:r w:rsidR="00AF204C">
                    <w:rPr>
                      <w:color w:val="auto"/>
                    </w:rPr>
                    <w:t>6</w:t>
                  </w:r>
                </w:p>
              </w:tc>
            </w:tr>
            <w:tr w:rsidR="00BD0338" w:rsidRPr="007C39FE" w14:paraId="07F230CE" w14:textId="77777777" w:rsidTr="009234E2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nil"/>
                    <w:left w:val="single" w:sz="4" w:space="0" w:color="92CDDC"/>
                    <w:bottom w:val="single" w:sz="4" w:space="0" w:color="92CDDC"/>
                    <w:right w:val="nil"/>
                  </w:tcBorders>
                  <w:vAlign w:val="center"/>
                </w:tcPr>
                <w:p w14:paraId="123DEEC5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2CDDC"/>
                    <w:right w:val="nil"/>
                  </w:tcBorders>
                  <w:vAlign w:val="center"/>
                </w:tcPr>
                <w:p w14:paraId="6CFDB376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M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2CDDC"/>
                    <w:right w:val="nil"/>
                  </w:tcBorders>
                  <w:vAlign w:val="center"/>
                </w:tcPr>
                <w:p w14:paraId="5BDAA309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T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2CDDC"/>
                    <w:right w:val="nil"/>
                  </w:tcBorders>
                  <w:vAlign w:val="center"/>
                </w:tcPr>
                <w:p w14:paraId="6DAD8322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W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2CDDC"/>
                    <w:right w:val="nil"/>
                  </w:tcBorders>
                  <w:vAlign w:val="center"/>
                </w:tcPr>
                <w:p w14:paraId="348C9AA6" w14:textId="02374832" w:rsidR="00BD0338" w:rsidRPr="007C39FE" w:rsidRDefault="00BD0338" w:rsidP="00BD0338">
                  <w:pPr>
                    <w:pStyle w:val="Daysoftheweek"/>
                  </w:pPr>
                  <w:r w:rsidRPr="007C39FE">
                    <w:t>Th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single" w:sz="4" w:space="0" w:color="92CDDC"/>
                    <w:right w:val="nil"/>
                  </w:tcBorders>
                  <w:vAlign w:val="center"/>
                </w:tcPr>
                <w:p w14:paraId="1115B058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F</w:t>
                  </w: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single" w:sz="4" w:space="0" w:color="92CDDC"/>
                    <w:right w:val="single" w:sz="4" w:space="0" w:color="92CDDC"/>
                  </w:tcBorders>
                  <w:vAlign w:val="center"/>
                </w:tcPr>
                <w:p w14:paraId="081AD1E0" w14:textId="77777777" w:rsidR="00BD0338" w:rsidRPr="007C39FE" w:rsidRDefault="00BD0338" w:rsidP="00BD0338">
                  <w:pPr>
                    <w:pStyle w:val="Daysoftheweek"/>
                  </w:pPr>
                  <w:r w:rsidRPr="007C39FE">
                    <w:t>S</w:t>
                  </w:r>
                </w:p>
              </w:tc>
            </w:tr>
            <w:tr w:rsidR="00BD0338" w:rsidRPr="007C39FE" w14:paraId="7587C042" w14:textId="77777777" w:rsidTr="00A523C3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92CDDC"/>
                    <w:left w:val="single" w:sz="4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71470BAD" w14:textId="54F57E0B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4D97D891" w14:textId="68F16215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555C2218" w14:textId="6FD94429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auto"/>
                  <w:vAlign w:val="center"/>
                </w:tcPr>
                <w:p w14:paraId="4A94D061" w14:textId="3C30D28F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auto"/>
                  <w:vAlign w:val="center"/>
                </w:tcPr>
                <w:p w14:paraId="4A0AF506" w14:textId="065FDCE4" w:rsidR="00BD0338" w:rsidRPr="00F24E13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auto"/>
                  <w:vAlign w:val="center"/>
                </w:tcPr>
                <w:p w14:paraId="2166D494" w14:textId="5889BD9D" w:rsidR="00BD0338" w:rsidRPr="00A523C3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 w:rsidRPr="00A523C3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92CDDC"/>
                    <w:left w:val="single" w:sz="6" w:space="0" w:color="92CDDC"/>
                    <w:bottom w:val="single" w:sz="6" w:space="0" w:color="92CDDC"/>
                    <w:right w:val="single" w:sz="4" w:space="0" w:color="92CDDC"/>
                  </w:tcBorders>
                  <w:shd w:val="clear" w:color="auto" w:fill="70AD47" w:themeFill="accent6"/>
                  <w:vAlign w:val="center"/>
                </w:tcPr>
                <w:p w14:paraId="00F5ECBD" w14:textId="16CF16FB" w:rsidR="00BD0338" w:rsidRPr="00A523C3" w:rsidRDefault="00525B0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 w:rsidRPr="00A523C3">
                    <w:rPr>
                      <w:color w:val="FFFFFF" w:themeColor="background1"/>
                    </w:rPr>
                    <w:t>4</w:t>
                  </w:r>
                </w:p>
              </w:tc>
            </w:tr>
            <w:tr w:rsidR="00BD0338" w:rsidRPr="007C39FE" w14:paraId="7A8EF83A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2CDDC"/>
                    <w:left w:val="single" w:sz="4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73E7AD9E" w14:textId="2909C7BE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auto"/>
                  <w:vAlign w:val="center"/>
                </w:tcPr>
                <w:p w14:paraId="19FC85B4" w14:textId="022C1909" w:rsidR="00BD0338" w:rsidRPr="00261B96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auto"/>
                  <w:vAlign w:val="center"/>
                </w:tcPr>
                <w:p w14:paraId="07A2153F" w14:textId="6D04065F" w:rsidR="00BD0338" w:rsidRPr="00264448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7015D6F8" w14:textId="084F8E75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10E4D412" w14:textId="26283CC3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35A86046" w14:textId="54D44013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4" w:space="0" w:color="92CDDC"/>
                  </w:tcBorders>
                  <w:shd w:val="clear" w:color="auto" w:fill="FFFFFF"/>
                  <w:vAlign w:val="center"/>
                </w:tcPr>
                <w:p w14:paraId="17823DF1" w14:textId="11D704ED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</w:tr>
            <w:tr w:rsidR="00BD0338" w:rsidRPr="007C39FE" w14:paraId="25108EBA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2CDDC"/>
                    <w:left w:val="single" w:sz="4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59D5B351" w14:textId="1695F30E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764D1A24" w14:textId="4A20C0FF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6F0D09E" w14:textId="4DDA81DA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5F7FE27D" w14:textId="436E0DD5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4820ABE1" w14:textId="0FFB2431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286EA1BE" w14:textId="1750832A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4" w:space="0" w:color="92CDDC"/>
                  </w:tcBorders>
                  <w:shd w:val="clear" w:color="auto" w:fill="FFFFFF"/>
                  <w:vAlign w:val="center"/>
                </w:tcPr>
                <w:p w14:paraId="373FC90B" w14:textId="0C1A4B2F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</w:tr>
            <w:tr w:rsidR="00BD0338" w:rsidRPr="007C39FE" w14:paraId="55CF5C53" w14:textId="77777777" w:rsidTr="001D6459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2CDDC"/>
                    <w:left w:val="single" w:sz="4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7404659" w14:textId="3295F4F7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47D77077" w14:textId="4A66AE6A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2F025E8C" w14:textId="4CED783F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8F1E81F" w14:textId="140EDE49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436296C6" w14:textId="39987422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66FF"/>
                  <w:vAlign w:val="center"/>
                </w:tcPr>
                <w:p w14:paraId="383EF588" w14:textId="6AC7DBE7" w:rsidR="00BD0338" w:rsidRPr="001D6459" w:rsidRDefault="00525B01" w:rsidP="00BD0338">
                  <w:pPr>
                    <w:pStyle w:val="Dates"/>
                    <w:framePr w:hSpace="0" w:wrap="auto" w:vAnchor="margin" w:hAnchor="text" w:xAlign="left" w:yAlign="inline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4" w:space="0" w:color="92CDDC"/>
                  </w:tcBorders>
                  <w:shd w:val="clear" w:color="auto" w:fill="FFFFFF"/>
                  <w:vAlign w:val="center"/>
                </w:tcPr>
                <w:p w14:paraId="625E46CF" w14:textId="48075DBB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</w:tr>
            <w:tr w:rsidR="00BD0338" w:rsidRPr="007C39FE" w14:paraId="13789A41" w14:textId="77777777" w:rsidTr="00542E14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92CDDC"/>
                    <w:left w:val="single" w:sz="4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F15AFED" w14:textId="5D0EDC95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4E0ACD6C" w14:textId="40C8CAD0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F77762A" w14:textId="150355B7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74FCD922" w14:textId="7EA19F0A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2322F02E" w14:textId="548D6BB6" w:rsidR="00BD0338" w:rsidRPr="007C39FE" w:rsidRDefault="00525B01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6" w:space="0" w:color="92CDDC"/>
                  </w:tcBorders>
                  <w:shd w:val="clear" w:color="auto" w:fill="FFFFFF"/>
                  <w:vAlign w:val="center"/>
                </w:tcPr>
                <w:p w14:paraId="0E64CDE2" w14:textId="03FD9D52" w:rsidR="00BD0338" w:rsidRPr="007C39FE" w:rsidRDefault="00A523C3" w:rsidP="00BD0338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92CDDC"/>
                    <w:left w:val="single" w:sz="6" w:space="0" w:color="92CDDC"/>
                    <w:bottom w:val="single" w:sz="6" w:space="0" w:color="92CDDC"/>
                    <w:right w:val="single" w:sz="4" w:space="0" w:color="92CDDC"/>
                  </w:tcBorders>
                  <w:shd w:val="clear" w:color="auto" w:fill="FFFFFF"/>
                  <w:vAlign w:val="center"/>
                </w:tcPr>
                <w:p w14:paraId="4C3B2148" w14:textId="77777777" w:rsidR="00BD0338" w:rsidRPr="007C39FE" w:rsidRDefault="00BD0338" w:rsidP="00BD0338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14:paraId="14C273F3" w14:textId="18900AF4" w:rsidR="00BD0338" w:rsidRPr="007C39FE" w:rsidRDefault="00BD0338" w:rsidP="00BD0338"/>
        </w:tc>
        <w:tc>
          <w:tcPr>
            <w:tcW w:w="2533" w:type="dxa"/>
            <w:tcBorders>
              <w:top w:val="single" w:sz="2" w:space="0" w:color="4472C4"/>
              <w:bottom w:val="single" w:sz="2" w:space="0" w:color="4472C4"/>
              <w:right w:val="single" w:sz="2" w:space="0" w:color="4472C4"/>
            </w:tcBorders>
            <w:tcMar>
              <w:top w:w="144" w:type="dxa"/>
              <w:bottom w:w="115" w:type="dxa"/>
            </w:tcMar>
            <w:vAlign w:val="center"/>
          </w:tcPr>
          <w:p w14:paraId="20DA17CC" w14:textId="2A7E8893" w:rsidR="001D6459" w:rsidRDefault="00BD0338" w:rsidP="00BD0338">
            <w:pPr>
              <w:pStyle w:val="CalendarInformation"/>
              <w:framePr w:hSpace="0" w:wrap="auto" w:vAnchor="margin" w:hAnchor="text" w:xAlign="left" w:yAlign="inline"/>
            </w:pPr>
            <w:r w:rsidRPr="00A523C3">
              <w:rPr>
                <w:rStyle w:val="CalendarInformationBoldChar"/>
                <w:b w:val="0"/>
                <w:color w:val="FFFFFF" w:themeColor="background1"/>
                <w:shd w:val="clear" w:color="auto" w:fill="70AD47" w:themeFill="accent6"/>
              </w:rPr>
              <w:t xml:space="preserve">  </w:t>
            </w:r>
            <w:r w:rsidR="00A3184D" w:rsidRPr="00A523C3">
              <w:rPr>
                <w:rStyle w:val="CalendarInformationBoldChar"/>
                <w:b w:val="0"/>
                <w:color w:val="FFFFFF" w:themeColor="background1"/>
                <w:shd w:val="clear" w:color="auto" w:fill="70AD47" w:themeFill="accent6"/>
              </w:rPr>
              <w:t>4</w:t>
            </w:r>
            <w:r w:rsidRPr="00A523C3">
              <w:rPr>
                <w:rStyle w:val="CalendarInformationBoldChar"/>
                <w:b w:val="0"/>
                <w:color w:val="FFFFFF" w:themeColor="background1"/>
                <w:shd w:val="clear" w:color="auto" w:fill="70AD47" w:themeFill="accent6"/>
              </w:rPr>
              <w:t xml:space="preserve">  </w:t>
            </w:r>
            <w:r w:rsidRPr="00250D96">
              <w:rPr>
                <w:rStyle w:val="CalendarInformationBoldChar"/>
                <w:b w:val="0"/>
                <w:color w:val="FFFFFF" w:themeColor="background1"/>
                <w:shd w:val="clear" w:color="auto" w:fill="FFFFFF" w:themeFill="background1"/>
              </w:rPr>
              <w:t xml:space="preserve"> </w:t>
            </w:r>
            <w:r w:rsidRPr="00250D96">
              <w:rPr>
                <w:color w:val="FFFFFF" w:themeColor="background1"/>
                <w:shd w:val="clear" w:color="auto" w:fill="FFFFFF" w:themeFill="background1"/>
              </w:rPr>
              <w:t xml:space="preserve">  </w:t>
            </w:r>
            <w:r w:rsidRPr="00250D96">
              <w:rPr>
                <w:shd w:val="clear" w:color="auto" w:fill="FFFFFF" w:themeFill="background1"/>
              </w:rPr>
              <w:tab/>
            </w:r>
            <w:r w:rsidRPr="00A716B6">
              <w:rPr>
                <w:color w:val="C00000"/>
              </w:rPr>
              <w:t xml:space="preserve"> </w:t>
            </w:r>
            <w:r w:rsidR="009E1522">
              <w:rPr>
                <w:color w:val="C00000"/>
              </w:rPr>
              <w:t xml:space="preserve"> </w:t>
            </w:r>
            <w:r w:rsidRPr="00250D96">
              <w:rPr>
                <w:shd w:val="clear" w:color="auto" w:fill="FFFFFF" w:themeFill="background1"/>
              </w:rPr>
              <w:t>In</w:t>
            </w:r>
            <w:r w:rsidRPr="007C39FE">
              <w:t>dependence Day</w:t>
            </w:r>
          </w:p>
          <w:p w14:paraId="61EAF724" w14:textId="77777777" w:rsidR="001D6459" w:rsidRDefault="001D6459" w:rsidP="00BD0338">
            <w:pPr>
              <w:pStyle w:val="CalendarInformation"/>
              <w:framePr w:hSpace="0" w:wrap="auto" w:vAnchor="margin" w:hAnchor="text" w:xAlign="left" w:yAlign="inline"/>
            </w:pPr>
          </w:p>
          <w:p w14:paraId="0E17F7D3" w14:textId="77777777" w:rsidR="001D6459" w:rsidRPr="00A00E2B" w:rsidRDefault="001D6459" w:rsidP="001D6459">
            <w:pPr>
              <w:pStyle w:val="CalendarInformation"/>
              <w:framePr w:hSpace="0" w:wrap="auto" w:vAnchor="margin" w:hAnchor="text" w:xAlign="left" w:yAlign="inline"/>
              <w:ind w:left="630" w:hanging="630"/>
              <w:rPr>
                <w:color w:val="943634"/>
                <w:sz w:val="11"/>
                <w:szCs w:val="20"/>
              </w:rPr>
            </w:pPr>
          </w:p>
          <w:p w14:paraId="72A86654" w14:textId="5F15DCD4" w:rsidR="00BD0338" w:rsidRPr="007C39FE" w:rsidRDefault="001D6459" w:rsidP="00BD0338">
            <w:pPr>
              <w:pStyle w:val="CalendarInformation"/>
              <w:framePr w:hSpace="0" w:wrap="auto" w:vAnchor="margin" w:hAnchor="text" w:xAlign="left" w:yAlign="inline"/>
            </w:pPr>
            <w:r w:rsidRPr="001D6459">
              <w:rPr>
                <w:color w:val="FFFFFF" w:themeColor="background1"/>
                <w:shd w:val="clear" w:color="auto" w:fill="FF66FF"/>
              </w:rPr>
              <w:t xml:space="preserve"> 2</w:t>
            </w:r>
            <w:r w:rsidR="00A523C3">
              <w:rPr>
                <w:color w:val="FFFFFF" w:themeColor="background1"/>
                <w:shd w:val="clear" w:color="auto" w:fill="FF66FF"/>
              </w:rPr>
              <w:t>4</w:t>
            </w:r>
            <w:r w:rsidRPr="001D6459">
              <w:rPr>
                <w:color w:val="FFFFFF" w:themeColor="background1"/>
                <w:shd w:val="clear" w:color="auto" w:fill="FF66FF"/>
              </w:rPr>
              <w:t xml:space="preserve"> </w:t>
            </w:r>
            <w:r w:rsidRPr="00250D96">
              <w:rPr>
                <w:color w:val="FFFFFF" w:themeColor="background1"/>
              </w:rPr>
              <w:t xml:space="preserve">         </w:t>
            </w:r>
            <w:r w:rsidR="000019C0">
              <w:rPr>
                <w:color w:val="FFFFFF" w:themeColor="background1"/>
              </w:rPr>
              <w:t xml:space="preserve"> </w:t>
            </w:r>
            <w:r>
              <w:t>Tentative</w:t>
            </w:r>
            <w:r w:rsidR="00B43F9C">
              <w:t>- Last Day of Summer Camp</w:t>
            </w:r>
          </w:p>
        </w:tc>
      </w:tr>
    </w:tbl>
    <w:p w14:paraId="34B5EE35" w14:textId="2C3055D3" w:rsidR="00F763E6" w:rsidRPr="00F763E6" w:rsidRDefault="00AD400F" w:rsidP="00F007E9">
      <w:pPr>
        <w:tabs>
          <w:tab w:val="left" w:pos="2201"/>
        </w:tabs>
      </w:pPr>
      <w:r w:rsidRPr="00250D96">
        <w:rPr>
          <w:noProof/>
          <w:color w:val="FFFFFF" w:themeColor="background1"/>
          <w:shd w:val="clear" w:color="auto" w:fill="00CC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B5EE3E" wp14:editId="728D54AF">
                <wp:simplePos x="0" y="0"/>
                <wp:positionH relativeFrom="column">
                  <wp:posOffset>-539115</wp:posOffset>
                </wp:positionH>
                <wp:positionV relativeFrom="paragraph">
                  <wp:posOffset>9318625</wp:posOffset>
                </wp:positionV>
                <wp:extent cx="6584315" cy="276860"/>
                <wp:effectExtent l="0" t="0" r="26035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EE47" w14:textId="0CC99E7F" w:rsidR="00FD4757" w:rsidRPr="00C2147B" w:rsidRDefault="00FD4757" w:rsidP="00F647AE">
                            <w:pPr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C2147B">
                              <w:rPr>
                                <w:sz w:val="18"/>
                                <w:szCs w:val="22"/>
                              </w:rPr>
                              <w:t>Allowable Treat Days: 10-</w:t>
                            </w:r>
                            <w:r w:rsidR="004323EB" w:rsidRPr="00C2147B">
                              <w:rPr>
                                <w:sz w:val="18"/>
                                <w:szCs w:val="22"/>
                              </w:rPr>
                              <w:t>31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>, 11-</w:t>
                            </w:r>
                            <w:r w:rsidR="00DA3FEC">
                              <w:rPr>
                                <w:sz w:val="18"/>
                                <w:szCs w:val="22"/>
                              </w:rPr>
                              <w:t>2</w:t>
                            </w:r>
                            <w:r w:rsidR="009E1522">
                              <w:rPr>
                                <w:sz w:val="18"/>
                                <w:szCs w:val="22"/>
                              </w:rPr>
                              <w:t>1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>,12-</w:t>
                            </w:r>
                            <w:r w:rsidR="009E1522">
                              <w:rPr>
                                <w:sz w:val="18"/>
                                <w:szCs w:val="22"/>
                              </w:rPr>
                              <w:t>19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>, 2-1</w:t>
                            </w:r>
                            <w:r w:rsidR="008B3B63">
                              <w:rPr>
                                <w:sz w:val="18"/>
                                <w:szCs w:val="22"/>
                              </w:rPr>
                              <w:t>3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="00A37EB0">
                              <w:rPr>
                                <w:sz w:val="18"/>
                                <w:szCs w:val="22"/>
                              </w:rPr>
                              <w:t>4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>-</w:t>
                            </w:r>
                            <w:r w:rsidR="00C60FAA">
                              <w:rPr>
                                <w:sz w:val="18"/>
                                <w:szCs w:val="22"/>
                              </w:rPr>
                              <w:t>2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="0080139D" w:rsidRPr="00C2147B">
                              <w:rPr>
                                <w:sz w:val="18"/>
                                <w:szCs w:val="22"/>
                              </w:rPr>
                              <w:t>6-</w:t>
                            </w:r>
                            <w:r w:rsidR="00C60FAA">
                              <w:rPr>
                                <w:sz w:val="18"/>
                                <w:szCs w:val="22"/>
                              </w:rPr>
                              <w:t>5</w:t>
                            </w:r>
                            <w:r w:rsidRPr="00C2147B">
                              <w:rPr>
                                <w:sz w:val="18"/>
                                <w:szCs w:val="22"/>
                              </w:rPr>
                              <w:t>, 7-</w:t>
                            </w:r>
                            <w:r w:rsidR="00F3337B" w:rsidRPr="00C2147B">
                              <w:rPr>
                                <w:sz w:val="18"/>
                                <w:szCs w:val="22"/>
                              </w:rPr>
                              <w:t>3</w:t>
                            </w:r>
                            <w:r w:rsidR="0080139D" w:rsidRPr="00C2147B">
                              <w:rPr>
                                <w:sz w:val="18"/>
                                <w:szCs w:val="22"/>
                              </w:rPr>
                              <w:t xml:space="preserve"> (</w:t>
                            </w:r>
                            <w:r w:rsidR="00E51F10" w:rsidRPr="00C2147B">
                              <w:rPr>
                                <w:sz w:val="18"/>
                                <w:szCs w:val="22"/>
                              </w:rPr>
                              <w:t>Once a M</w:t>
                            </w:r>
                            <w:r w:rsidR="00872493" w:rsidRPr="00C2147B">
                              <w:rPr>
                                <w:sz w:val="18"/>
                                <w:szCs w:val="22"/>
                              </w:rPr>
                              <w:t xml:space="preserve">onth </w:t>
                            </w:r>
                            <w:r w:rsidR="00E51F10" w:rsidRPr="00C2147B">
                              <w:rPr>
                                <w:sz w:val="18"/>
                                <w:szCs w:val="22"/>
                              </w:rPr>
                              <w:t>B</w:t>
                            </w:r>
                            <w:r w:rsidR="00C57E91" w:rsidRPr="00C2147B">
                              <w:rPr>
                                <w:sz w:val="18"/>
                                <w:szCs w:val="22"/>
                              </w:rPr>
                              <w:t>-</w:t>
                            </w:r>
                            <w:r w:rsidR="00E51F10" w:rsidRPr="00C2147B">
                              <w:rPr>
                                <w:sz w:val="18"/>
                                <w:szCs w:val="22"/>
                              </w:rPr>
                              <w:t>D</w:t>
                            </w:r>
                            <w:r w:rsidR="00C57E91" w:rsidRPr="00C2147B">
                              <w:rPr>
                                <w:sz w:val="18"/>
                                <w:szCs w:val="22"/>
                              </w:rPr>
                              <w:t>ay</w:t>
                            </w:r>
                            <w:r w:rsidR="00872493" w:rsidRPr="00C2147B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51F10" w:rsidRPr="00C2147B">
                              <w:rPr>
                                <w:sz w:val="18"/>
                                <w:szCs w:val="22"/>
                              </w:rPr>
                              <w:t>C</w:t>
                            </w:r>
                            <w:r w:rsidR="00872493" w:rsidRPr="00C2147B">
                              <w:rPr>
                                <w:sz w:val="18"/>
                                <w:szCs w:val="22"/>
                              </w:rPr>
                              <w:t>elebr</w:t>
                            </w:r>
                            <w:r w:rsidR="00E51F10" w:rsidRPr="00C2147B">
                              <w:rPr>
                                <w:sz w:val="18"/>
                                <w:szCs w:val="22"/>
                              </w:rPr>
                              <w:t>ation</w:t>
                            </w:r>
                            <w:r w:rsidR="002F28FA" w:rsidRPr="00C2147B">
                              <w:rPr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EE3E" id="Text Box 6" o:spid="_x0000_s1028" type="#_x0000_t202" style="position:absolute;margin-left:-42.45pt;margin-top:733.75pt;width:518.45pt;height:2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" strokecolor="white" strokeweight=".5pt">
                <v:textbox>
                  <w:txbxContent>
                    <w:p w14:paraId="34B5EE47" w14:textId="0CC99E7F" w:rsidR="00FD4757" w:rsidRPr="00C2147B" w:rsidRDefault="00FD4757" w:rsidP="00F647AE">
                      <w:pPr>
                        <w:jc w:val="center"/>
                        <w:rPr>
                          <w:sz w:val="18"/>
                          <w:szCs w:val="22"/>
                        </w:rPr>
                      </w:pPr>
                      <w:r w:rsidRPr="00C2147B">
                        <w:rPr>
                          <w:sz w:val="18"/>
                          <w:szCs w:val="22"/>
                        </w:rPr>
                        <w:t>Allowable Treat Days: 10-</w:t>
                      </w:r>
                      <w:r w:rsidR="004323EB" w:rsidRPr="00C2147B">
                        <w:rPr>
                          <w:sz w:val="18"/>
                          <w:szCs w:val="22"/>
                        </w:rPr>
                        <w:t>31</w:t>
                      </w:r>
                      <w:r w:rsidRPr="00C2147B">
                        <w:rPr>
                          <w:sz w:val="18"/>
                          <w:szCs w:val="22"/>
                        </w:rPr>
                        <w:t>, 11-</w:t>
                      </w:r>
                      <w:r w:rsidR="00DA3FEC">
                        <w:rPr>
                          <w:sz w:val="18"/>
                          <w:szCs w:val="22"/>
                        </w:rPr>
                        <w:t>2</w:t>
                      </w:r>
                      <w:r w:rsidR="009E1522">
                        <w:rPr>
                          <w:sz w:val="18"/>
                          <w:szCs w:val="22"/>
                        </w:rPr>
                        <w:t>1</w:t>
                      </w:r>
                      <w:r w:rsidRPr="00C2147B">
                        <w:rPr>
                          <w:sz w:val="18"/>
                          <w:szCs w:val="22"/>
                        </w:rPr>
                        <w:t>,12-</w:t>
                      </w:r>
                      <w:r w:rsidR="009E1522">
                        <w:rPr>
                          <w:sz w:val="18"/>
                          <w:szCs w:val="22"/>
                        </w:rPr>
                        <w:t>19</w:t>
                      </w:r>
                      <w:r w:rsidRPr="00C2147B">
                        <w:rPr>
                          <w:sz w:val="18"/>
                          <w:szCs w:val="22"/>
                        </w:rPr>
                        <w:t>, 2-1</w:t>
                      </w:r>
                      <w:r w:rsidR="008B3B63">
                        <w:rPr>
                          <w:sz w:val="18"/>
                          <w:szCs w:val="22"/>
                        </w:rPr>
                        <w:t>3</w:t>
                      </w:r>
                      <w:r w:rsidRPr="00C2147B">
                        <w:rPr>
                          <w:sz w:val="18"/>
                          <w:szCs w:val="22"/>
                        </w:rPr>
                        <w:t xml:space="preserve">, </w:t>
                      </w:r>
                      <w:r w:rsidR="00A37EB0">
                        <w:rPr>
                          <w:sz w:val="18"/>
                          <w:szCs w:val="22"/>
                        </w:rPr>
                        <w:t>4</w:t>
                      </w:r>
                      <w:r w:rsidRPr="00C2147B">
                        <w:rPr>
                          <w:sz w:val="18"/>
                          <w:szCs w:val="22"/>
                        </w:rPr>
                        <w:t>-</w:t>
                      </w:r>
                      <w:r w:rsidR="00C60FAA">
                        <w:rPr>
                          <w:sz w:val="18"/>
                          <w:szCs w:val="22"/>
                        </w:rPr>
                        <w:t>2</w:t>
                      </w:r>
                      <w:r w:rsidRPr="00C2147B">
                        <w:rPr>
                          <w:sz w:val="18"/>
                          <w:szCs w:val="22"/>
                        </w:rPr>
                        <w:t xml:space="preserve">, </w:t>
                      </w:r>
                      <w:r w:rsidR="0080139D" w:rsidRPr="00C2147B">
                        <w:rPr>
                          <w:sz w:val="18"/>
                          <w:szCs w:val="22"/>
                        </w:rPr>
                        <w:t>6-</w:t>
                      </w:r>
                      <w:r w:rsidR="00C60FAA">
                        <w:rPr>
                          <w:sz w:val="18"/>
                          <w:szCs w:val="22"/>
                        </w:rPr>
                        <w:t>5</w:t>
                      </w:r>
                      <w:r w:rsidRPr="00C2147B">
                        <w:rPr>
                          <w:sz w:val="18"/>
                          <w:szCs w:val="22"/>
                        </w:rPr>
                        <w:t>, 7-</w:t>
                      </w:r>
                      <w:r w:rsidR="00F3337B" w:rsidRPr="00C2147B">
                        <w:rPr>
                          <w:sz w:val="18"/>
                          <w:szCs w:val="22"/>
                        </w:rPr>
                        <w:t>3</w:t>
                      </w:r>
                      <w:r w:rsidR="0080139D" w:rsidRPr="00C2147B">
                        <w:rPr>
                          <w:sz w:val="18"/>
                          <w:szCs w:val="22"/>
                        </w:rPr>
                        <w:t xml:space="preserve"> (</w:t>
                      </w:r>
                      <w:r w:rsidR="00E51F10" w:rsidRPr="00C2147B">
                        <w:rPr>
                          <w:sz w:val="18"/>
                          <w:szCs w:val="22"/>
                        </w:rPr>
                        <w:t>Once a M</w:t>
                      </w:r>
                      <w:r w:rsidR="00872493" w:rsidRPr="00C2147B">
                        <w:rPr>
                          <w:sz w:val="18"/>
                          <w:szCs w:val="22"/>
                        </w:rPr>
                        <w:t xml:space="preserve">onth </w:t>
                      </w:r>
                      <w:r w:rsidR="00E51F10" w:rsidRPr="00C2147B">
                        <w:rPr>
                          <w:sz w:val="18"/>
                          <w:szCs w:val="22"/>
                        </w:rPr>
                        <w:t>B</w:t>
                      </w:r>
                      <w:r w:rsidR="00C57E91" w:rsidRPr="00C2147B">
                        <w:rPr>
                          <w:sz w:val="18"/>
                          <w:szCs w:val="22"/>
                        </w:rPr>
                        <w:t>-</w:t>
                      </w:r>
                      <w:r w:rsidR="00E51F10" w:rsidRPr="00C2147B">
                        <w:rPr>
                          <w:sz w:val="18"/>
                          <w:szCs w:val="22"/>
                        </w:rPr>
                        <w:t>D</w:t>
                      </w:r>
                      <w:r w:rsidR="00C57E91" w:rsidRPr="00C2147B">
                        <w:rPr>
                          <w:sz w:val="18"/>
                          <w:szCs w:val="22"/>
                        </w:rPr>
                        <w:t>ay</w:t>
                      </w:r>
                      <w:r w:rsidR="00872493" w:rsidRPr="00C2147B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E51F10" w:rsidRPr="00C2147B">
                        <w:rPr>
                          <w:sz w:val="18"/>
                          <w:szCs w:val="22"/>
                        </w:rPr>
                        <w:t>C</w:t>
                      </w:r>
                      <w:r w:rsidR="00872493" w:rsidRPr="00C2147B">
                        <w:rPr>
                          <w:sz w:val="18"/>
                          <w:szCs w:val="22"/>
                        </w:rPr>
                        <w:t>elebr</w:t>
                      </w:r>
                      <w:r w:rsidR="00E51F10" w:rsidRPr="00C2147B">
                        <w:rPr>
                          <w:sz w:val="18"/>
                          <w:szCs w:val="22"/>
                        </w:rPr>
                        <w:t>ation</w:t>
                      </w:r>
                      <w:r w:rsidR="002F28FA" w:rsidRPr="00C2147B">
                        <w:rPr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3E6" w:rsidRPr="00F763E6" w:rsidSect="00192423">
      <w:pgSz w:w="12240" w:h="15840" w:code="1"/>
      <w:pgMar w:top="90" w:right="1728" w:bottom="2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9ED5" w14:textId="77777777" w:rsidR="001C5A54" w:rsidRDefault="001C5A54" w:rsidP="001420D5">
      <w:r>
        <w:separator/>
      </w:r>
    </w:p>
  </w:endnote>
  <w:endnote w:type="continuationSeparator" w:id="0">
    <w:p w14:paraId="688CBA0F" w14:textId="77777777" w:rsidR="001C5A54" w:rsidRDefault="001C5A54" w:rsidP="0014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28CA" w14:textId="77777777" w:rsidR="001C5A54" w:rsidRDefault="001C5A54" w:rsidP="001420D5">
      <w:r>
        <w:separator/>
      </w:r>
    </w:p>
  </w:footnote>
  <w:footnote w:type="continuationSeparator" w:id="0">
    <w:p w14:paraId="45647260" w14:textId="77777777" w:rsidR="001C5A54" w:rsidRDefault="001C5A54" w:rsidP="0014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5B3"/>
    <w:multiLevelType w:val="hybridMultilevel"/>
    <w:tmpl w:val="2E5C0CCA"/>
    <w:lvl w:ilvl="0" w:tplc="C0401000">
      <w:start w:val="1"/>
      <w:numFmt w:val="decimal"/>
      <w:lvlText w:val="%1"/>
      <w:lvlJc w:val="left"/>
      <w:pPr>
        <w:ind w:left="57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1B10AC2"/>
    <w:multiLevelType w:val="hybridMultilevel"/>
    <w:tmpl w:val="B4A47306"/>
    <w:lvl w:ilvl="0" w:tplc="E86E81EC">
      <w:start w:val="1"/>
      <w:numFmt w:val="decimal"/>
      <w:lvlText w:val="%1"/>
      <w:lvlJc w:val="left"/>
      <w:pPr>
        <w:ind w:left="405" w:hanging="360"/>
      </w:pPr>
      <w:rPr>
        <w:rFonts w:hint="default"/>
        <w:color w:val="94363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7F2849"/>
    <w:multiLevelType w:val="hybridMultilevel"/>
    <w:tmpl w:val="673CFCC0"/>
    <w:lvl w:ilvl="0" w:tplc="67C094D6">
      <w:start w:val="1"/>
      <w:numFmt w:val="decimal"/>
      <w:lvlText w:val="%1"/>
      <w:lvlJc w:val="left"/>
      <w:pPr>
        <w:ind w:left="588" w:hanging="552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7AB66BD8"/>
    <w:multiLevelType w:val="hybridMultilevel"/>
    <w:tmpl w:val="1AFCBD1E"/>
    <w:lvl w:ilvl="0" w:tplc="83C0C092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284446">
    <w:abstractNumId w:val="2"/>
  </w:num>
  <w:num w:numId="2" w16cid:durableId="1769541199">
    <w:abstractNumId w:val="3"/>
  </w:num>
  <w:num w:numId="3" w16cid:durableId="76638263">
    <w:abstractNumId w:val="0"/>
  </w:num>
  <w:num w:numId="4" w16cid:durableId="17033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M0tDQ2N7E0tjQ0tDRS0lEKTi0uzszPAykwMaoFAG38Va4tAAAA"/>
  </w:docVars>
  <w:rsids>
    <w:rsidRoot w:val="00D36500"/>
    <w:rsid w:val="000013AE"/>
    <w:rsid w:val="000019C0"/>
    <w:rsid w:val="00003F17"/>
    <w:rsid w:val="00004211"/>
    <w:rsid w:val="000075D4"/>
    <w:rsid w:val="0002044C"/>
    <w:rsid w:val="00021E8D"/>
    <w:rsid w:val="00025335"/>
    <w:rsid w:val="00027797"/>
    <w:rsid w:val="00030684"/>
    <w:rsid w:val="000319CF"/>
    <w:rsid w:val="00033077"/>
    <w:rsid w:val="00034696"/>
    <w:rsid w:val="000352ED"/>
    <w:rsid w:val="000358B9"/>
    <w:rsid w:val="00047E82"/>
    <w:rsid w:val="00051695"/>
    <w:rsid w:val="00053B7B"/>
    <w:rsid w:val="00053FD2"/>
    <w:rsid w:val="000543DF"/>
    <w:rsid w:val="000545FE"/>
    <w:rsid w:val="000550E6"/>
    <w:rsid w:val="000560BE"/>
    <w:rsid w:val="00056854"/>
    <w:rsid w:val="00056C43"/>
    <w:rsid w:val="00062B0E"/>
    <w:rsid w:val="000666CF"/>
    <w:rsid w:val="00071860"/>
    <w:rsid w:val="000729BA"/>
    <w:rsid w:val="000731C3"/>
    <w:rsid w:val="00075184"/>
    <w:rsid w:val="00076CDF"/>
    <w:rsid w:val="000776FF"/>
    <w:rsid w:val="0008280B"/>
    <w:rsid w:val="00083224"/>
    <w:rsid w:val="00084CBA"/>
    <w:rsid w:val="00092B16"/>
    <w:rsid w:val="0009365E"/>
    <w:rsid w:val="000969D5"/>
    <w:rsid w:val="000A2177"/>
    <w:rsid w:val="000A4D75"/>
    <w:rsid w:val="000A5603"/>
    <w:rsid w:val="000A7D08"/>
    <w:rsid w:val="000B5E37"/>
    <w:rsid w:val="000C09C9"/>
    <w:rsid w:val="000C69B9"/>
    <w:rsid w:val="000C6B71"/>
    <w:rsid w:val="000D00C5"/>
    <w:rsid w:val="000E505F"/>
    <w:rsid w:val="000E6437"/>
    <w:rsid w:val="000F41B2"/>
    <w:rsid w:val="00101206"/>
    <w:rsid w:val="00104DAE"/>
    <w:rsid w:val="0010546D"/>
    <w:rsid w:val="00110CC5"/>
    <w:rsid w:val="00111C2E"/>
    <w:rsid w:val="00112BE4"/>
    <w:rsid w:val="00113416"/>
    <w:rsid w:val="00114213"/>
    <w:rsid w:val="001148FF"/>
    <w:rsid w:val="0011710C"/>
    <w:rsid w:val="00120E97"/>
    <w:rsid w:val="00122325"/>
    <w:rsid w:val="0012409D"/>
    <w:rsid w:val="00131B23"/>
    <w:rsid w:val="00131F09"/>
    <w:rsid w:val="001348B4"/>
    <w:rsid w:val="00136F2B"/>
    <w:rsid w:val="00137D46"/>
    <w:rsid w:val="00141B53"/>
    <w:rsid w:val="001420D5"/>
    <w:rsid w:val="00142601"/>
    <w:rsid w:val="00142A2F"/>
    <w:rsid w:val="00144604"/>
    <w:rsid w:val="00150A2E"/>
    <w:rsid w:val="00150DDD"/>
    <w:rsid w:val="001524CF"/>
    <w:rsid w:val="00152924"/>
    <w:rsid w:val="00153B07"/>
    <w:rsid w:val="001541A7"/>
    <w:rsid w:val="00155497"/>
    <w:rsid w:val="00155525"/>
    <w:rsid w:val="00155E53"/>
    <w:rsid w:val="00160CDC"/>
    <w:rsid w:val="0016280F"/>
    <w:rsid w:val="00162CD8"/>
    <w:rsid w:val="00166F40"/>
    <w:rsid w:val="001670F7"/>
    <w:rsid w:val="00173F23"/>
    <w:rsid w:val="0017535A"/>
    <w:rsid w:val="00175977"/>
    <w:rsid w:val="00176DAA"/>
    <w:rsid w:val="00177E86"/>
    <w:rsid w:val="001808E5"/>
    <w:rsid w:val="00180F47"/>
    <w:rsid w:val="00182BB1"/>
    <w:rsid w:val="00182BC5"/>
    <w:rsid w:val="001860C4"/>
    <w:rsid w:val="001902C3"/>
    <w:rsid w:val="0019089D"/>
    <w:rsid w:val="00192423"/>
    <w:rsid w:val="00192CED"/>
    <w:rsid w:val="00195E96"/>
    <w:rsid w:val="001978B9"/>
    <w:rsid w:val="001A33D6"/>
    <w:rsid w:val="001A7923"/>
    <w:rsid w:val="001B3B7A"/>
    <w:rsid w:val="001B49D9"/>
    <w:rsid w:val="001C5A54"/>
    <w:rsid w:val="001C7239"/>
    <w:rsid w:val="001D165B"/>
    <w:rsid w:val="001D2CF4"/>
    <w:rsid w:val="001D3AB6"/>
    <w:rsid w:val="001D4DEE"/>
    <w:rsid w:val="001D60A4"/>
    <w:rsid w:val="001D6459"/>
    <w:rsid w:val="001D70AC"/>
    <w:rsid w:val="001E0A66"/>
    <w:rsid w:val="001E1B6F"/>
    <w:rsid w:val="001E3318"/>
    <w:rsid w:val="001F24AE"/>
    <w:rsid w:val="001F3663"/>
    <w:rsid w:val="00201C48"/>
    <w:rsid w:val="002047A3"/>
    <w:rsid w:val="0020587F"/>
    <w:rsid w:val="00206450"/>
    <w:rsid w:val="002107A3"/>
    <w:rsid w:val="00210C5C"/>
    <w:rsid w:val="00212301"/>
    <w:rsid w:val="002132EA"/>
    <w:rsid w:val="00214046"/>
    <w:rsid w:val="0021409C"/>
    <w:rsid w:val="0021517C"/>
    <w:rsid w:val="002174A9"/>
    <w:rsid w:val="002214B7"/>
    <w:rsid w:val="002220F3"/>
    <w:rsid w:val="0022210B"/>
    <w:rsid w:val="00225776"/>
    <w:rsid w:val="002270D2"/>
    <w:rsid w:val="00231C28"/>
    <w:rsid w:val="00234035"/>
    <w:rsid w:val="00234758"/>
    <w:rsid w:val="00236678"/>
    <w:rsid w:val="002375D4"/>
    <w:rsid w:val="002379E9"/>
    <w:rsid w:val="0024171B"/>
    <w:rsid w:val="002418F9"/>
    <w:rsid w:val="002433D9"/>
    <w:rsid w:val="002443D6"/>
    <w:rsid w:val="0024723B"/>
    <w:rsid w:val="00247B2F"/>
    <w:rsid w:val="00250D96"/>
    <w:rsid w:val="002532BC"/>
    <w:rsid w:val="002576AC"/>
    <w:rsid w:val="00261B96"/>
    <w:rsid w:val="0026220D"/>
    <w:rsid w:val="002623FD"/>
    <w:rsid w:val="00264448"/>
    <w:rsid w:val="0026618A"/>
    <w:rsid w:val="002664AC"/>
    <w:rsid w:val="002675C9"/>
    <w:rsid w:val="002713CE"/>
    <w:rsid w:val="00272657"/>
    <w:rsid w:val="00272BCF"/>
    <w:rsid w:val="00276CCE"/>
    <w:rsid w:val="00277527"/>
    <w:rsid w:val="002778F1"/>
    <w:rsid w:val="00280A22"/>
    <w:rsid w:val="00282A96"/>
    <w:rsid w:val="00286C2F"/>
    <w:rsid w:val="00291192"/>
    <w:rsid w:val="00291507"/>
    <w:rsid w:val="00292719"/>
    <w:rsid w:val="00293F31"/>
    <w:rsid w:val="00294B4A"/>
    <w:rsid w:val="002A189D"/>
    <w:rsid w:val="002A6415"/>
    <w:rsid w:val="002B51B3"/>
    <w:rsid w:val="002D57CA"/>
    <w:rsid w:val="002D61F9"/>
    <w:rsid w:val="002E0F3E"/>
    <w:rsid w:val="002E43E6"/>
    <w:rsid w:val="002E5D54"/>
    <w:rsid w:val="002F28FA"/>
    <w:rsid w:val="002F41F8"/>
    <w:rsid w:val="002F46D1"/>
    <w:rsid w:val="002F661E"/>
    <w:rsid w:val="00302FCC"/>
    <w:rsid w:val="003045B5"/>
    <w:rsid w:val="00310985"/>
    <w:rsid w:val="0031649B"/>
    <w:rsid w:val="00320607"/>
    <w:rsid w:val="00321F00"/>
    <w:rsid w:val="00325104"/>
    <w:rsid w:val="003264DE"/>
    <w:rsid w:val="00326E52"/>
    <w:rsid w:val="00333437"/>
    <w:rsid w:val="003339E7"/>
    <w:rsid w:val="003348F4"/>
    <w:rsid w:val="00340DCB"/>
    <w:rsid w:val="00341D47"/>
    <w:rsid w:val="0035081E"/>
    <w:rsid w:val="0035337E"/>
    <w:rsid w:val="00353AAB"/>
    <w:rsid w:val="003555D7"/>
    <w:rsid w:val="00357C64"/>
    <w:rsid w:val="0036780F"/>
    <w:rsid w:val="0037772B"/>
    <w:rsid w:val="0038080B"/>
    <w:rsid w:val="00381C58"/>
    <w:rsid w:val="00381E90"/>
    <w:rsid w:val="00381F68"/>
    <w:rsid w:val="00382B40"/>
    <w:rsid w:val="0039145C"/>
    <w:rsid w:val="00393653"/>
    <w:rsid w:val="003A0255"/>
    <w:rsid w:val="003A1916"/>
    <w:rsid w:val="003A3300"/>
    <w:rsid w:val="003A35E1"/>
    <w:rsid w:val="003B220E"/>
    <w:rsid w:val="003B67F1"/>
    <w:rsid w:val="003C34D0"/>
    <w:rsid w:val="003C442B"/>
    <w:rsid w:val="003C733F"/>
    <w:rsid w:val="003D1205"/>
    <w:rsid w:val="003D3BBD"/>
    <w:rsid w:val="003D7F2D"/>
    <w:rsid w:val="003E0CF6"/>
    <w:rsid w:val="003E1425"/>
    <w:rsid w:val="003E1917"/>
    <w:rsid w:val="003E57D6"/>
    <w:rsid w:val="00415E52"/>
    <w:rsid w:val="00416108"/>
    <w:rsid w:val="00416C1B"/>
    <w:rsid w:val="0041769A"/>
    <w:rsid w:val="0041793B"/>
    <w:rsid w:val="00417A0D"/>
    <w:rsid w:val="0042076C"/>
    <w:rsid w:val="00421617"/>
    <w:rsid w:val="004263E7"/>
    <w:rsid w:val="004307AA"/>
    <w:rsid w:val="004323EB"/>
    <w:rsid w:val="00433115"/>
    <w:rsid w:val="0043395F"/>
    <w:rsid w:val="0043468A"/>
    <w:rsid w:val="00437530"/>
    <w:rsid w:val="00443863"/>
    <w:rsid w:val="00443893"/>
    <w:rsid w:val="0045029A"/>
    <w:rsid w:val="004537E8"/>
    <w:rsid w:val="00453B8D"/>
    <w:rsid w:val="00455AE5"/>
    <w:rsid w:val="00457197"/>
    <w:rsid w:val="00457FC3"/>
    <w:rsid w:val="004608D6"/>
    <w:rsid w:val="0046171C"/>
    <w:rsid w:val="00461F6D"/>
    <w:rsid w:val="00466442"/>
    <w:rsid w:val="004673DC"/>
    <w:rsid w:val="00471426"/>
    <w:rsid w:val="00471956"/>
    <w:rsid w:val="00471E2C"/>
    <w:rsid w:val="00472AF1"/>
    <w:rsid w:val="004767E2"/>
    <w:rsid w:val="0047763E"/>
    <w:rsid w:val="0048401F"/>
    <w:rsid w:val="004900E3"/>
    <w:rsid w:val="00491F70"/>
    <w:rsid w:val="004939E8"/>
    <w:rsid w:val="004A0A5D"/>
    <w:rsid w:val="004A3592"/>
    <w:rsid w:val="004A65E0"/>
    <w:rsid w:val="004B2CF1"/>
    <w:rsid w:val="004B3666"/>
    <w:rsid w:val="004B5294"/>
    <w:rsid w:val="004B57F9"/>
    <w:rsid w:val="004B5EB5"/>
    <w:rsid w:val="004C220A"/>
    <w:rsid w:val="004C3EDB"/>
    <w:rsid w:val="004D11A1"/>
    <w:rsid w:val="004D39AE"/>
    <w:rsid w:val="004D3FE8"/>
    <w:rsid w:val="004D4ADA"/>
    <w:rsid w:val="004D56A9"/>
    <w:rsid w:val="004D6797"/>
    <w:rsid w:val="004E0D26"/>
    <w:rsid w:val="004E1C17"/>
    <w:rsid w:val="004E1FAF"/>
    <w:rsid w:val="004F19D3"/>
    <w:rsid w:val="004F2B3A"/>
    <w:rsid w:val="004F2F2E"/>
    <w:rsid w:val="004F3EAE"/>
    <w:rsid w:val="004F4839"/>
    <w:rsid w:val="004F5FD7"/>
    <w:rsid w:val="005052FC"/>
    <w:rsid w:val="00506F74"/>
    <w:rsid w:val="0051027F"/>
    <w:rsid w:val="0051102A"/>
    <w:rsid w:val="00512187"/>
    <w:rsid w:val="0051557B"/>
    <w:rsid w:val="0051575A"/>
    <w:rsid w:val="00516254"/>
    <w:rsid w:val="005167D3"/>
    <w:rsid w:val="005202A2"/>
    <w:rsid w:val="00520B9E"/>
    <w:rsid w:val="00523389"/>
    <w:rsid w:val="00525B01"/>
    <w:rsid w:val="00526014"/>
    <w:rsid w:val="00532958"/>
    <w:rsid w:val="00534151"/>
    <w:rsid w:val="00534487"/>
    <w:rsid w:val="00534E48"/>
    <w:rsid w:val="00540D9E"/>
    <w:rsid w:val="00541884"/>
    <w:rsid w:val="005424BB"/>
    <w:rsid w:val="00545483"/>
    <w:rsid w:val="0055255C"/>
    <w:rsid w:val="0055257D"/>
    <w:rsid w:val="005548CB"/>
    <w:rsid w:val="00557AFB"/>
    <w:rsid w:val="005750C8"/>
    <w:rsid w:val="0057722F"/>
    <w:rsid w:val="00577B54"/>
    <w:rsid w:val="00582A20"/>
    <w:rsid w:val="00583288"/>
    <w:rsid w:val="00586880"/>
    <w:rsid w:val="00586ED7"/>
    <w:rsid w:val="00590CAE"/>
    <w:rsid w:val="00593D9E"/>
    <w:rsid w:val="00595111"/>
    <w:rsid w:val="00596422"/>
    <w:rsid w:val="005967AB"/>
    <w:rsid w:val="005A707F"/>
    <w:rsid w:val="005A74DC"/>
    <w:rsid w:val="005A7976"/>
    <w:rsid w:val="005B54D7"/>
    <w:rsid w:val="005C2BC3"/>
    <w:rsid w:val="005C6226"/>
    <w:rsid w:val="005C7849"/>
    <w:rsid w:val="005D1DF4"/>
    <w:rsid w:val="005D289C"/>
    <w:rsid w:val="005D2A65"/>
    <w:rsid w:val="005D4AEA"/>
    <w:rsid w:val="005E63B4"/>
    <w:rsid w:val="005E6D5C"/>
    <w:rsid w:val="005E6F2E"/>
    <w:rsid w:val="005F2BA2"/>
    <w:rsid w:val="005F4F75"/>
    <w:rsid w:val="0060364A"/>
    <w:rsid w:val="00606F2D"/>
    <w:rsid w:val="00606F70"/>
    <w:rsid w:val="006112F3"/>
    <w:rsid w:val="006179EF"/>
    <w:rsid w:val="00621023"/>
    <w:rsid w:val="006225D5"/>
    <w:rsid w:val="006342FB"/>
    <w:rsid w:val="00634859"/>
    <w:rsid w:val="006416A1"/>
    <w:rsid w:val="006427C6"/>
    <w:rsid w:val="00651545"/>
    <w:rsid w:val="00661A8C"/>
    <w:rsid w:val="00664635"/>
    <w:rsid w:val="0066640C"/>
    <w:rsid w:val="00670455"/>
    <w:rsid w:val="00675F2B"/>
    <w:rsid w:val="006809AD"/>
    <w:rsid w:val="006851A5"/>
    <w:rsid w:val="0069209C"/>
    <w:rsid w:val="006939A5"/>
    <w:rsid w:val="006965F1"/>
    <w:rsid w:val="0069663E"/>
    <w:rsid w:val="00697356"/>
    <w:rsid w:val="006A2D36"/>
    <w:rsid w:val="006A4CDA"/>
    <w:rsid w:val="006A730D"/>
    <w:rsid w:val="006B32C7"/>
    <w:rsid w:val="006B5356"/>
    <w:rsid w:val="006B6528"/>
    <w:rsid w:val="006C0445"/>
    <w:rsid w:val="006C136B"/>
    <w:rsid w:val="006C632F"/>
    <w:rsid w:val="006D03C6"/>
    <w:rsid w:val="006D04B1"/>
    <w:rsid w:val="006D0953"/>
    <w:rsid w:val="006D162C"/>
    <w:rsid w:val="006D1DA7"/>
    <w:rsid w:val="006D3886"/>
    <w:rsid w:val="006D588C"/>
    <w:rsid w:val="006D7D1B"/>
    <w:rsid w:val="006E0DE8"/>
    <w:rsid w:val="006F1607"/>
    <w:rsid w:val="006F2DA6"/>
    <w:rsid w:val="006F4459"/>
    <w:rsid w:val="00702B40"/>
    <w:rsid w:val="00707AAB"/>
    <w:rsid w:val="00710895"/>
    <w:rsid w:val="007119A8"/>
    <w:rsid w:val="007143A8"/>
    <w:rsid w:val="007200A7"/>
    <w:rsid w:val="007203DD"/>
    <w:rsid w:val="00722FE0"/>
    <w:rsid w:val="00732D70"/>
    <w:rsid w:val="007343B2"/>
    <w:rsid w:val="00736E55"/>
    <w:rsid w:val="00736F54"/>
    <w:rsid w:val="0074414E"/>
    <w:rsid w:val="00746B7B"/>
    <w:rsid w:val="00746E09"/>
    <w:rsid w:val="0075052E"/>
    <w:rsid w:val="0075390B"/>
    <w:rsid w:val="00754730"/>
    <w:rsid w:val="007552BD"/>
    <w:rsid w:val="00756CAD"/>
    <w:rsid w:val="00757ADF"/>
    <w:rsid w:val="0076346E"/>
    <w:rsid w:val="007653F5"/>
    <w:rsid w:val="00765644"/>
    <w:rsid w:val="00766A2E"/>
    <w:rsid w:val="007671F5"/>
    <w:rsid w:val="00771A21"/>
    <w:rsid w:val="0077431C"/>
    <w:rsid w:val="00775C7C"/>
    <w:rsid w:val="0077614E"/>
    <w:rsid w:val="00776F40"/>
    <w:rsid w:val="007815AF"/>
    <w:rsid w:val="00783DFB"/>
    <w:rsid w:val="00783FF9"/>
    <w:rsid w:val="00785BC0"/>
    <w:rsid w:val="007876D0"/>
    <w:rsid w:val="0079168C"/>
    <w:rsid w:val="007947E8"/>
    <w:rsid w:val="007952BB"/>
    <w:rsid w:val="00795CE0"/>
    <w:rsid w:val="007A1841"/>
    <w:rsid w:val="007A190A"/>
    <w:rsid w:val="007A2D3D"/>
    <w:rsid w:val="007A339C"/>
    <w:rsid w:val="007B3B32"/>
    <w:rsid w:val="007B61FF"/>
    <w:rsid w:val="007B6908"/>
    <w:rsid w:val="007C2A41"/>
    <w:rsid w:val="007C39FE"/>
    <w:rsid w:val="007C3CA8"/>
    <w:rsid w:val="007C3FC6"/>
    <w:rsid w:val="007C4716"/>
    <w:rsid w:val="007C4A75"/>
    <w:rsid w:val="007C5A2D"/>
    <w:rsid w:val="007C798A"/>
    <w:rsid w:val="007D52DC"/>
    <w:rsid w:val="007E2F43"/>
    <w:rsid w:val="007E3D02"/>
    <w:rsid w:val="007F41A2"/>
    <w:rsid w:val="007F4D92"/>
    <w:rsid w:val="00800F59"/>
    <w:rsid w:val="0080139D"/>
    <w:rsid w:val="00804C4F"/>
    <w:rsid w:val="00805BC4"/>
    <w:rsid w:val="0080635C"/>
    <w:rsid w:val="008069EA"/>
    <w:rsid w:val="00807D33"/>
    <w:rsid w:val="00810191"/>
    <w:rsid w:val="00812495"/>
    <w:rsid w:val="00815736"/>
    <w:rsid w:val="00820145"/>
    <w:rsid w:val="008248AA"/>
    <w:rsid w:val="00824ED8"/>
    <w:rsid w:val="00825B61"/>
    <w:rsid w:val="00830B72"/>
    <w:rsid w:val="0083269E"/>
    <w:rsid w:val="008376E9"/>
    <w:rsid w:val="00842745"/>
    <w:rsid w:val="00844152"/>
    <w:rsid w:val="00845A9B"/>
    <w:rsid w:val="0084655D"/>
    <w:rsid w:val="00850CEF"/>
    <w:rsid w:val="00851040"/>
    <w:rsid w:val="00852618"/>
    <w:rsid w:val="00852E7E"/>
    <w:rsid w:val="008629EE"/>
    <w:rsid w:val="00864E50"/>
    <w:rsid w:val="00866450"/>
    <w:rsid w:val="00867353"/>
    <w:rsid w:val="00872493"/>
    <w:rsid w:val="0087384B"/>
    <w:rsid w:val="00877268"/>
    <w:rsid w:val="00887E31"/>
    <w:rsid w:val="008907C2"/>
    <w:rsid w:val="00891AF2"/>
    <w:rsid w:val="0089267B"/>
    <w:rsid w:val="008927FA"/>
    <w:rsid w:val="00892978"/>
    <w:rsid w:val="00897E09"/>
    <w:rsid w:val="008A29D1"/>
    <w:rsid w:val="008A6238"/>
    <w:rsid w:val="008A7AFF"/>
    <w:rsid w:val="008B1E36"/>
    <w:rsid w:val="008B3B63"/>
    <w:rsid w:val="008B6EA3"/>
    <w:rsid w:val="008C0DB1"/>
    <w:rsid w:val="008C44DE"/>
    <w:rsid w:val="008C460D"/>
    <w:rsid w:val="008C6B8D"/>
    <w:rsid w:val="008C7AC0"/>
    <w:rsid w:val="008D08F2"/>
    <w:rsid w:val="008D1D18"/>
    <w:rsid w:val="008D42A5"/>
    <w:rsid w:val="008D5109"/>
    <w:rsid w:val="008D5297"/>
    <w:rsid w:val="008E000C"/>
    <w:rsid w:val="008E023A"/>
    <w:rsid w:val="008E1ADE"/>
    <w:rsid w:val="008E21D7"/>
    <w:rsid w:val="008E5892"/>
    <w:rsid w:val="008E5BB7"/>
    <w:rsid w:val="008E7083"/>
    <w:rsid w:val="008F2315"/>
    <w:rsid w:val="008F23E6"/>
    <w:rsid w:val="008F740E"/>
    <w:rsid w:val="00901525"/>
    <w:rsid w:val="00904021"/>
    <w:rsid w:val="00905DCC"/>
    <w:rsid w:val="0090649B"/>
    <w:rsid w:val="00920C31"/>
    <w:rsid w:val="00921B6C"/>
    <w:rsid w:val="0092315E"/>
    <w:rsid w:val="009234E2"/>
    <w:rsid w:val="00924FF9"/>
    <w:rsid w:val="009252E3"/>
    <w:rsid w:val="00926C6B"/>
    <w:rsid w:val="00927A72"/>
    <w:rsid w:val="00931896"/>
    <w:rsid w:val="00931B49"/>
    <w:rsid w:val="00931DE7"/>
    <w:rsid w:val="009374B4"/>
    <w:rsid w:val="009427B9"/>
    <w:rsid w:val="00945C8C"/>
    <w:rsid w:val="00952BB4"/>
    <w:rsid w:val="0095559B"/>
    <w:rsid w:val="00957FD9"/>
    <w:rsid w:val="00960BB7"/>
    <w:rsid w:val="0096112E"/>
    <w:rsid w:val="009630BE"/>
    <w:rsid w:val="0096387D"/>
    <w:rsid w:val="00964442"/>
    <w:rsid w:val="0096718C"/>
    <w:rsid w:val="0096789D"/>
    <w:rsid w:val="00974E36"/>
    <w:rsid w:val="00981137"/>
    <w:rsid w:val="00981364"/>
    <w:rsid w:val="0098209D"/>
    <w:rsid w:val="00983D7F"/>
    <w:rsid w:val="00984E76"/>
    <w:rsid w:val="0098547B"/>
    <w:rsid w:val="0098744B"/>
    <w:rsid w:val="00987ECA"/>
    <w:rsid w:val="00990D74"/>
    <w:rsid w:val="00990FBA"/>
    <w:rsid w:val="00991743"/>
    <w:rsid w:val="00991972"/>
    <w:rsid w:val="00992A58"/>
    <w:rsid w:val="009935A4"/>
    <w:rsid w:val="00995F68"/>
    <w:rsid w:val="009A1E2A"/>
    <w:rsid w:val="009A24D0"/>
    <w:rsid w:val="009A2BBC"/>
    <w:rsid w:val="009A2C0B"/>
    <w:rsid w:val="009A75E2"/>
    <w:rsid w:val="009A77F0"/>
    <w:rsid w:val="009A799F"/>
    <w:rsid w:val="009B0A64"/>
    <w:rsid w:val="009B41E8"/>
    <w:rsid w:val="009B7E0D"/>
    <w:rsid w:val="009C0C5E"/>
    <w:rsid w:val="009C2760"/>
    <w:rsid w:val="009C403F"/>
    <w:rsid w:val="009C5530"/>
    <w:rsid w:val="009D26DF"/>
    <w:rsid w:val="009D5593"/>
    <w:rsid w:val="009D5D85"/>
    <w:rsid w:val="009D6111"/>
    <w:rsid w:val="009D6165"/>
    <w:rsid w:val="009D7108"/>
    <w:rsid w:val="009E0EAD"/>
    <w:rsid w:val="009E1522"/>
    <w:rsid w:val="009E1D6C"/>
    <w:rsid w:val="009E6D81"/>
    <w:rsid w:val="009E79C1"/>
    <w:rsid w:val="009E7F75"/>
    <w:rsid w:val="009F07C1"/>
    <w:rsid w:val="009F4119"/>
    <w:rsid w:val="009F77A1"/>
    <w:rsid w:val="009F7C46"/>
    <w:rsid w:val="009F7D33"/>
    <w:rsid w:val="00A00E2B"/>
    <w:rsid w:val="00A02FD3"/>
    <w:rsid w:val="00A04617"/>
    <w:rsid w:val="00A04D51"/>
    <w:rsid w:val="00A10BDC"/>
    <w:rsid w:val="00A10CB4"/>
    <w:rsid w:val="00A12FC4"/>
    <w:rsid w:val="00A17409"/>
    <w:rsid w:val="00A21B15"/>
    <w:rsid w:val="00A23618"/>
    <w:rsid w:val="00A25ABF"/>
    <w:rsid w:val="00A3184D"/>
    <w:rsid w:val="00A32B38"/>
    <w:rsid w:val="00A32E7F"/>
    <w:rsid w:val="00A357ED"/>
    <w:rsid w:val="00A37EB0"/>
    <w:rsid w:val="00A50B6C"/>
    <w:rsid w:val="00A51111"/>
    <w:rsid w:val="00A523C3"/>
    <w:rsid w:val="00A526AD"/>
    <w:rsid w:val="00A60C3C"/>
    <w:rsid w:val="00A62A61"/>
    <w:rsid w:val="00A716B6"/>
    <w:rsid w:val="00A744D4"/>
    <w:rsid w:val="00A76AFC"/>
    <w:rsid w:val="00A80558"/>
    <w:rsid w:val="00A8230E"/>
    <w:rsid w:val="00A84916"/>
    <w:rsid w:val="00A84C51"/>
    <w:rsid w:val="00A86935"/>
    <w:rsid w:val="00A86A2D"/>
    <w:rsid w:val="00A86B3B"/>
    <w:rsid w:val="00A874F3"/>
    <w:rsid w:val="00A919DB"/>
    <w:rsid w:val="00A92782"/>
    <w:rsid w:val="00A95FF1"/>
    <w:rsid w:val="00A970BD"/>
    <w:rsid w:val="00AA23C0"/>
    <w:rsid w:val="00AA477D"/>
    <w:rsid w:val="00AA4851"/>
    <w:rsid w:val="00AA58CE"/>
    <w:rsid w:val="00AB06BA"/>
    <w:rsid w:val="00AB0708"/>
    <w:rsid w:val="00AB3410"/>
    <w:rsid w:val="00AB5153"/>
    <w:rsid w:val="00AB6CE9"/>
    <w:rsid w:val="00AB7A81"/>
    <w:rsid w:val="00AB7E1F"/>
    <w:rsid w:val="00AC134E"/>
    <w:rsid w:val="00AC6A8F"/>
    <w:rsid w:val="00AD37AC"/>
    <w:rsid w:val="00AD389F"/>
    <w:rsid w:val="00AD400F"/>
    <w:rsid w:val="00AD7DB0"/>
    <w:rsid w:val="00AE0838"/>
    <w:rsid w:val="00AE30DA"/>
    <w:rsid w:val="00AE593A"/>
    <w:rsid w:val="00AE789E"/>
    <w:rsid w:val="00AF18EA"/>
    <w:rsid w:val="00AF204C"/>
    <w:rsid w:val="00AF45E9"/>
    <w:rsid w:val="00B0034D"/>
    <w:rsid w:val="00B00DC2"/>
    <w:rsid w:val="00B0117E"/>
    <w:rsid w:val="00B04CDE"/>
    <w:rsid w:val="00B11951"/>
    <w:rsid w:val="00B1258F"/>
    <w:rsid w:val="00B139F4"/>
    <w:rsid w:val="00B20894"/>
    <w:rsid w:val="00B23205"/>
    <w:rsid w:val="00B26051"/>
    <w:rsid w:val="00B3360E"/>
    <w:rsid w:val="00B43610"/>
    <w:rsid w:val="00B43F9C"/>
    <w:rsid w:val="00B460B0"/>
    <w:rsid w:val="00B46239"/>
    <w:rsid w:val="00B46286"/>
    <w:rsid w:val="00B46808"/>
    <w:rsid w:val="00B4785B"/>
    <w:rsid w:val="00B52ABA"/>
    <w:rsid w:val="00B5498A"/>
    <w:rsid w:val="00B568EB"/>
    <w:rsid w:val="00B63C8E"/>
    <w:rsid w:val="00B743F6"/>
    <w:rsid w:val="00B74632"/>
    <w:rsid w:val="00B75AD1"/>
    <w:rsid w:val="00B7782E"/>
    <w:rsid w:val="00B77EB1"/>
    <w:rsid w:val="00B80F53"/>
    <w:rsid w:val="00B82339"/>
    <w:rsid w:val="00B85100"/>
    <w:rsid w:val="00B87CFF"/>
    <w:rsid w:val="00B87EC3"/>
    <w:rsid w:val="00B923C1"/>
    <w:rsid w:val="00B92578"/>
    <w:rsid w:val="00B9540A"/>
    <w:rsid w:val="00B95659"/>
    <w:rsid w:val="00B979E9"/>
    <w:rsid w:val="00BA0D37"/>
    <w:rsid w:val="00BA62A4"/>
    <w:rsid w:val="00BB2792"/>
    <w:rsid w:val="00BB5D35"/>
    <w:rsid w:val="00BC0E24"/>
    <w:rsid w:val="00BC20DD"/>
    <w:rsid w:val="00BC2EF0"/>
    <w:rsid w:val="00BD0338"/>
    <w:rsid w:val="00BD0695"/>
    <w:rsid w:val="00BD2ABC"/>
    <w:rsid w:val="00BD3035"/>
    <w:rsid w:val="00BD3600"/>
    <w:rsid w:val="00BD66CF"/>
    <w:rsid w:val="00BD7001"/>
    <w:rsid w:val="00BE108E"/>
    <w:rsid w:val="00BE13A9"/>
    <w:rsid w:val="00BE15E7"/>
    <w:rsid w:val="00BE3CAF"/>
    <w:rsid w:val="00BE6B09"/>
    <w:rsid w:val="00BE76E3"/>
    <w:rsid w:val="00BE7887"/>
    <w:rsid w:val="00BF15BC"/>
    <w:rsid w:val="00BF46FB"/>
    <w:rsid w:val="00BF6927"/>
    <w:rsid w:val="00BF7CDF"/>
    <w:rsid w:val="00C0435E"/>
    <w:rsid w:val="00C0445C"/>
    <w:rsid w:val="00C07223"/>
    <w:rsid w:val="00C07F3D"/>
    <w:rsid w:val="00C13CE0"/>
    <w:rsid w:val="00C2147B"/>
    <w:rsid w:val="00C30D25"/>
    <w:rsid w:val="00C324FA"/>
    <w:rsid w:val="00C33AB1"/>
    <w:rsid w:val="00C4228A"/>
    <w:rsid w:val="00C46F12"/>
    <w:rsid w:val="00C5546A"/>
    <w:rsid w:val="00C57974"/>
    <w:rsid w:val="00C57E91"/>
    <w:rsid w:val="00C60FAA"/>
    <w:rsid w:val="00C623F2"/>
    <w:rsid w:val="00C64841"/>
    <w:rsid w:val="00C6642A"/>
    <w:rsid w:val="00C71010"/>
    <w:rsid w:val="00C71273"/>
    <w:rsid w:val="00C74ABF"/>
    <w:rsid w:val="00C8262C"/>
    <w:rsid w:val="00C8279C"/>
    <w:rsid w:val="00C84CA0"/>
    <w:rsid w:val="00C85FFA"/>
    <w:rsid w:val="00C919F4"/>
    <w:rsid w:val="00C9374D"/>
    <w:rsid w:val="00C95CDA"/>
    <w:rsid w:val="00CA0384"/>
    <w:rsid w:val="00CA1170"/>
    <w:rsid w:val="00CA1A22"/>
    <w:rsid w:val="00CA4EA8"/>
    <w:rsid w:val="00CB1A23"/>
    <w:rsid w:val="00CB2D30"/>
    <w:rsid w:val="00CB538D"/>
    <w:rsid w:val="00CC004E"/>
    <w:rsid w:val="00CC158A"/>
    <w:rsid w:val="00CC2FC7"/>
    <w:rsid w:val="00CC395A"/>
    <w:rsid w:val="00CC65D6"/>
    <w:rsid w:val="00CD13E6"/>
    <w:rsid w:val="00CD29AA"/>
    <w:rsid w:val="00CD368A"/>
    <w:rsid w:val="00CD3F5F"/>
    <w:rsid w:val="00CD5315"/>
    <w:rsid w:val="00CD7738"/>
    <w:rsid w:val="00CD7BCB"/>
    <w:rsid w:val="00CE009A"/>
    <w:rsid w:val="00CE30A8"/>
    <w:rsid w:val="00CE42F0"/>
    <w:rsid w:val="00CF6B1C"/>
    <w:rsid w:val="00CF73BA"/>
    <w:rsid w:val="00D011B9"/>
    <w:rsid w:val="00D03E61"/>
    <w:rsid w:val="00D054C8"/>
    <w:rsid w:val="00D05918"/>
    <w:rsid w:val="00D05B33"/>
    <w:rsid w:val="00D079B0"/>
    <w:rsid w:val="00D10000"/>
    <w:rsid w:val="00D10AE1"/>
    <w:rsid w:val="00D11A55"/>
    <w:rsid w:val="00D1209F"/>
    <w:rsid w:val="00D13BD6"/>
    <w:rsid w:val="00D22E4C"/>
    <w:rsid w:val="00D331FD"/>
    <w:rsid w:val="00D33F84"/>
    <w:rsid w:val="00D35096"/>
    <w:rsid w:val="00D35233"/>
    <w:rsid w:val="00D36500"/>
    <w:rsid w:val="00D413DC"/>
    <w:rsid w:val="00D43419"/>
    <w:rsid w:val="00D43CDA"/>
    <w:rsid w:val="00D47493"/>
    <w:rsid w:val="00D47E15"/>
    <w:rsid w:val="00D50621"/>
    <w:rsid w:val="00D52612"/>
    <w:rsid w:val="00D57242"/>
    <w:rsid w:val="00D62FFE"/>
    <w:rsid w:val="00D65576"/>
    <w:rsid w:val="00D713D5"/>
    <w:rsid w:val="00D71837"/>
    <w:rsid w:val="00D73BE9"/>
    <w:rsid w:val="00D751C2"/>
    <w:rsid w:val="00D7709F"/>
    <w:rsid w:val="00D81FAB"/>
    <w:rsid w:val="00D83B82"/>
    <w:rsid w:val="00D94CDA"/>
    <w:rsid w:val="00D95311"/>
    <w:rsid w:val="00D971F1"/>
    <w:rsid w:val="00DA0024"/>
    <w:rsid w:val="00DA1D31"/>
    <w:rsid w:val="00DA2708"/>
    <w:rsid w:val="00DA2F0A"/>
    <w:rsid w:val="00DA381E"/>
    <w:rsid w:val="00DA3954"/>
    <w:rsid w:val="00DA3FEA"/>
    <w:rsid w:val="00DA3FEC"/>
    <w:rsid w:val="00DB2B69"/>
    <w:rsid w:val="00DB74BC"/>
    <w:rsid w:val="00DC04FC"/>
    <w:rsid w:val="00DC1CD7"/>
    <w:rsid w:val="00DC6C10"/>
    <w:rsid w:val="00DD0976"/>
    <w:rsid w:val="00DD25FE"/>
    <w:rsid w:val="00DD608C"/>
    <w:rsid w:val="00DE0B72"/>
    <w:rsid w:val="00DE67B3"/>
    <w:rsid w:val="00DF220B"/>
    <w:rsid w:val="00DF4E7C"/>
    <w:rsid w:val="00DF72EE"/>
    <w:rsid w:val="00E00B74"/>
    <w:rsid w:val="00E02CF0"/>
    <w:rsid w:val="00E03D2D"/>
    <w:rsid w:val="00E04AB0"/>
    <w:rsid w:val="00E07145"/>
    <w:rsid w:val="00E078B9"/>
    <w:rsid w:val="00E152E1"/>
    <w:rsid w:val="00E16067"/>
    <w:rsid w:val="00E217CA"/>
    <w:rsid w:val="00E23510"/>
    <w:rsid w:val="00E24B80"/>
    <w:rsid w:val="00E26577"/>
    <w:rsid w:val="00E30EAA"/>
    <w:rsid w:val="00E32DE2"/>
    <w:rsid w:val="00E367E5"/>
    <w:rsid w:val="00E426C2"/>
    <w:rsid w:val="00E4655C"/>
    <w:rsid w:val="00E4756D"/>
    <w:rsid w:val="00E51715"/>
    <w:rsid w:val="00E51F10"/>
    <w:rsid w:val="00E53EB6"/>
    <w:rsid w:val="00E54B72"/>
    <w:rsid w:val="00E57617"/>
    <w:rsid w:val="00E57A22"/>
    <w:rsid w:val="00E61C0F"/>
    <w:rsid w:val="00E63C6D"/>
    <w:rsid w:val="00E70526"/>
    <w:rsid w:val="00E7297C"/>
    <w:rsid w:val="00E75219"/>
    <w:rsid w:val="00E758F6"/>
    <w:rsid w:val="00E75DDE"/>
    <w:rsid w:val="00E77B3C"/>
    <w:rsid w:val="00E77E78"/>
    <w:rsid w:val="00E8186A"/>
    <w:rsid w:val="00E842A9"/>
    <w:rsid w:val="00E85AAB"/>
    <w:rsid w:val="00E873B0"/>
    <w:rsid w:val="00E9077E"/>
    <w:rsid w:val="00E90D52"/>
    <w:rsid w:val="00E93F91"/>
    <w:rsid w:val="00E93FDC"/>
    <w:rsid w:val="00E947F6"/>
    <w:rsid w:val="00E95C3F"/>
    <w:rsid w:val="00E967CF"/>
    <w:rsid w:val="00EA23AE"/>
    <w:rsid w:val="00EA2F37"/>
    <w:rsid w:val="00EA5430"/>
    <w:rsid w:val="00EA685E"/>
    <w:rsid w:val="00EA7132"/>
    <w:rsid w:val="00EA79EE"/>
    <w:rsid w:val="00EB1224"/>
    <w:rsid w:val="00EB2C24"/>
    <w:rsid w:val="00EB2E06"/>
    <w:rsid w:val="00EB4AB5"/>
    <w:rsid w:val="00EB6EFE"/>
    <w:rsid w:val="00EC26FC"/>
    <w:rsid w:val="00EC42A2"/>
    <w:rsid w:val="00EC6D76"/>
    <w:rsid w:val="00ED217C"/>
    <w:rsid w:val="00ED22C8"/>
    <w:rsid w:val="00ED378E"/>
    <w:rsid w:val="00EE3198"/>
    <w:rsid w:val="00EE4CDE"/>
    <w:rsid w:val="00EE5CE7"/>
    <w:rsid w:val="00EE6D54"/>
    <w:rsid w:val="00EF0FB8"/>
    <w:rsid w:val="00EF16E6"/>
    <w:rsid w:val="00EF25E9"/>
    <w:rsid w:val="00EF369A"/>
    <w:rsid w:val="00F007E9"/>
    <w:rsid w:val="00F01DA1"/>
    <w:rsid w:val="00F04EEA"/>
    <w:rsid w:val="00F10230"/>
    <w:rsid w:val="00F12A74"/>
    <w:rsid w:val="00F159BC"/>
    <w:rsid w:val="00F16E3C"/>
    <w:rsid w:val="00F213BC"/>
    <w:rsid w:val="00F2143A"/>
    <w:rsid w:val="00F221E7"/>
    <w:rsid w:val="00F24E13"/>
    <w:rsid w:val="00F30334"/>
    <w:rsid w:val="00F3337B"/>
    <w:rsid w:val="00F353CE"/>
    <w:rsid w:val="00F366B0"/>
    <w:rsid w:val="00F40527"/>
    <w:rsid w:val="00F4092E"/>
    <w:rsid w:val="00F43B09"/>
    <w:rsid w:val="00F44CD1"/>
    <w:rsid w:val="00F50C44"/>
    <w:rsid w:val="00F51642"/>
    <w:rsid w:val="00F55784"/>
    <w:rsid w:val="00F56168"/>
    <w:rsid w:val="00F56612"/>
    <w:rsid w:val="00F57878"/>
    <w:rsid w:val="00F57AFF"/>
    <w:rsid w:val="00F60187"/>
    <w:rsid w:val="00F647AE"/>
    <w:rsid w:val="00F6565D"/>
    <w:rsid w:val="00F67B05"/>
    <w:rsid w:val="00F74A95"/>
    <w:rsid w:val="00F75C29"/>
    <w:rsid w:val="00F76042"/>
    <w:rsid w:val="00F763E6"/>
    <w:rsid w:val="00F8044A"/>
    <w:rsid w:val="00F811D2"/>
    <w:rsid w:val="00F8416A"/>
    <w:rsid w:val="00F85ACF"/>
    <w:rsid w:val="00F934A9"/>
    <w:rsid w:val="00F93CB8"/>
    <w:rsid w:val="00F95F0C"/>
    <w:rsid w:val="00FA05A1"/>
    <w:rsid w:val="00FA0E6E"/>
    <w:rsid w:val="00FA230D"/>
    <w:rsid w:val="00FA58A7"/>
    <w:rsid w:val="00FA6710"/>
    <w:rsid w:val="00FA6F1C"/>
    <w:rsid w:val="00FA7D06"/>
    <w:rsid w:val="00FB0090"/>
    <w:rsid w:val="00FB0B2B"/>
    <w:rsid w:val="00FB0FC5"/>
    <w:rsid w:val="00FB2426"/>
    <w:rsid w:val="00FB4621"/>
    <w:rsid w:val="00FC5A22"/>
    <w:rsid w:val="00FC645D"/>
    <w:rsid w:val="00FD0FDD"/>
    <w:rsid w:val="00FD152C"/>
    <w:rsid w:val="00FD171C"/>
    <w:rsid w:val="00FD3CD1"/>
    <w:rsid w:val="00FD4757"/>
    <w:rsid w:val="00FD54C2"/>
    <w:rsid w:val="00FD550A"/>
    <w:rsid w:val="00FD582A"/>
    <w:rsid w:val="00FD5DB3"/>
    <w:rsid w:val="00FE13CB"/>
    <w:rsid w:val="00FE2F7B"/>
    <w:rsid w:val="00FE3F17"/>
    <w:rsid w:val="00FE68A4"/>
    <w:rsid w:val="00FF4732"/>
    <w:rsid w:val="00FF491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cf,#ff5050,#ff6565,white"/>
    </o:shapedefaults>
    <o:shapelayout v:ext="edit">
      <o:idmap v:ext="edit" data="1"/>
    </o:shapelayout>
  </w:shapeDefaults>
  <w:decimalSymbol w:val="."/>
  <w:listSeparator w:val=","/>
  <w14:docId w14:val="34B5EB3A"/>
  <w15:docId w15:val="{C28156F3-70A4-4C5F-A435-3C053C3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708"/>
    <w:rPr>
      <w:rFonts w:ascii="Century Gothic" w:hAnsi="Century Gothic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2708"/>
    <w:pPr>
      <w:keepNext/>
      <w:jc w:val="center"/>
      <w:outlineLvl w:val="0"/>
    </w:pPr>
    <w:rPr>
      <w:rFonts w:cs="Arial"/>
      <w:b/>
      <w:bCs/>
      <w:color w:val="1F497D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A2708"/>
    <w:pPr>
      <w:jc w:val="center"/>
    </w:pPr>
    <w:rPr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DA2708"/>
    <w:pPr>
      <w:jc w:val="center"/>
    </w:pPr>
    <w:rPr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DA2708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41793B"/>
    <w:pPr>
      <w:framePr w:wrap="around"/>
    </w:pPr>
    <w:rPr>
      <w:b/>
    </w:rPr>
  </w:style>
  <w:style w:type="character" w:customStyle="1" w:styleId="CalendarInformationChar">
    <w:name w:val="Calendar Information Char"/>
    <w:link w:val="CalendarInformation"/>
    <w:rsid w:val="00DA2708"/>
    <w:rPr>
      <w:rFonts w:ascii="Century Gothic" w:hAnsi="Century Gothic"/>
      <w:sz w:val="15"/>
      <w:szCs w:val="24"/>
    </w:rPr>
  </w:style>
  <w:style w:type="character" w:customStyle="1" w:styleId="CalendarInformationBoldChar">
    <w:name w:val="Calendar Information Bold Char"/>
    <w:link w:val="CalendarInformationBold"/>
    <w:rsid w:val="0041793B"/>
    <w:rPr>
      <w:rFonts w:ascii="Century Gothic" w:hAnsi="Century Gothic"/>
      <w:b/>
      <w:sz w:val="15"/>
      <w:szCs w:val="24"/>
    </w:rPr>
  </w:style>
  <w:style w:type="paragraph" w:customStyle="1" w:styleId="Dates">
    <w:name w:val="Dates"/>
    <w:basedOn w:val="Normal"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styleId="BalloonText">
    <w:name w:val="Balloon Text"/>
    <w:basedOn w:val="Normal"/>
    <w:link w:val="BalloonTextChar"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20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20D5"/>
    <w:rPr>
      <w:rFonts w:ascii="Century Gothic" w:hAnsi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0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20D5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m%20Johnson\Application%20Data\Microsoft\Templates\2009-2010SchoolCal_1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1433-7CB7-4B10-89F0-27BE7A02F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724BA-E285-4C73-9A91-8E59C607AAA4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C74FF9CE-2884-4959-860F-7251A24CC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C3DE5-C7E2-4BE7-B6B8-BFEEB34D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2009-2010SchoolCal_1pg</Template>
  <TotalTime>200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Ruvalcaba</dc:creator>
  <cp:keywords/>
  <dc:description/>
  <cp:lastModifiedBy>Leticia Ruvalcaba</cp:lastModifiedBy>
  <cp:revision>78</cp:revision>
  <cp:lastPrinted>2024-12-04T17:10:00Z</cp:lastPrinted>
  <dcterms:created xsi:type="dcterms:W3CDTF">2024-12-03T19:10:00Z</dcterms:created>
  <dcterms:modified xsi:type="dcterms:W3CDTF">2024-12-04T17:20:00Z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TC102880639990</vt:lpwstr>
  </property>
  <property fmtid="{D5CDD505-2E9C-101B-9397-08002B2CF9AE}" pid="3" name="_DocHome">
    <vt:i4>-1467068137</vt:i4>
  </property>
</Properties>
</file>